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65D22" w14:textId="77777777" w:rsidR="00A839BE" w:rsidRDefault="00E5183E" w:rsidP="00355D85"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92032" behindDoc="1" locked="1" layoutInCell="1" allowOverlap="1" wp14:anchorId="5B1C17DF" wp14:editId="390CDF81">
                <wp:simplePos x="0" y="0"/>
                <wp:positionH relativeFrom="column">
                  <wp:posOffset>-211455</wp:posOffset>
                </wp:positionH>
                <wp:positionV relativeFrom="paragraph">
                  <wp:posOffset>-228600</wp:posOffset>
                </wp:positionV>
                <wp:extent cx="2880995" cy="10058400"/>
                <wp:effectExtent l="0" t="0" r="0" b="0"/>
                <wp:wrapNone/>
                <wp:docPr id="6" name="Group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0995" cy="10058400"/>
                          <a:chOff x="-28571" y="0"/>
                          <a:chExt cx="2880482" cy="10058400"/>
                        </a:xfrm>
                      </wpg:grpSpPr>
                      <wps:wsp>
                        <wps:cNvPr id="7" name="Rectangle 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-28571" y="0"/>
                            <a:ext cx="2880482" cy="1005840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tangle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807720" y="975360"/>
                            <a:ext cx="1691640" cy="16916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AB0CF8B" id="Group 6" o:spid="_x0000_s1026" alt="&quot;&quot;" style="position:absolute;margin-left:-16.65pt;margin-top:-18pt;width:226.85pt;height:11in;z-index:-251624448;mso-width-relative:margin" coordorigin="-285" coordsize="28804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">
                <v:rect id="Rectangle 7" o:spid="_x0000_s1027" alt="&quot;&quot;" style="position:absolute;left:-285;width:28804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" fillcolor="#dee3ea [660]" stroked="f" strokeweight="1pt"/>
                <v:rect id="Rectangle 1" o:spid="_x0000_s1028" alt="&quot;&quot;" style="position:absolute;left:8077;top:9753;width:16916;height:169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" filled="f" strokecolor="#5e7697 [3204]" strokeweight=".5pt"/>
                <w10:anchorlock/>
              </v:group>
            </w:pict>
          </mc:Fallback>
        </mc:AlternateContent>
      </w:r>
    </w:p>
    <w:tbl>
      <w:tblPr>
        <w:tblW w:w="4588" w:type="pct"/>
        <w:jc w:val="center"/>
        <w:tblLayout w:type="fixed"/>
        <w:tblCellMar>
          <w:top w:w="288" w:type="dxa"/>
          <w:left w:w="504" w:type="dxa"/>
          <w:bottom w:w="288" w:type="dxa"/>
          <w:right w:w="504" w:type="dxa"/>
        </w:tblCellMar>
        <w:tblLook w:val="0600" w:firstRow="0" w:lastRow="0" w:firstColumn="0" w:lastColumn="0" w:noHBand="1" w:noVBand="1"/>
      </w:tblPr>
      <w:tblGrid>
        <w:gridCol w:w="3778"/>
        <w:gridCol w:w="6925"/>
      </w:tblGrid>
      <w:tr w:rsidR="00A839BE" w:rsidRPr="00320ECB" w14:paraId="294AC0C8" w14:textId="77777777" w:rsidTr="00824394">
        <w:trPr>
          <w:trHeight w:val="3312"/>
          <w:jc w:val="center"/>
        </w:trPr>
        <w:tc>
          <w:tcPr>
            <w:tcW w:w="3780" w:type="dxa"/>
            <w:shd w:val="clear" w:color="auto" w:fill="auto"/>
            <w:tcMar>
              <w:left w:w="634" w:type="dxa"/>
            </w:tcMar>
            <w:vAlign w:val="center"/>
          </w:tcPr>
          <w:p w14:paraId="6DAFDE8E" w14:textId="77777777" w:rsidR="00A839BE" w:rsidRPr="00772C66" w:rsidRDefault="00A839BE" w:rsidP="00E5183E">
            <w:pPr>
              <w:pStyle w:val="ProfilePicture"/>
              <w:rPr>
                <w:lang w:val="en-US"/>
              </w:rPr>
            </w:pPr>
            <w:r w:rsidRPr="00772C66">
              <w:rPr>
                <w:lang w:val="en-US"/>
              </w:rPr>
              <w:drawing>
                <wp:inline distT="0" distB="0" distL="0" distR="0" wp14:anchorId="4CAC4B5C" wp14:editId="13976A79">
                  <wp:extent cx="1552575" cy="1687829"/>
                  <wp:effectExtent l="0" t="0" r="0" b="825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655" cy="16911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0" w:type="dxa"/>
            <w:shd w:val="clear" w:color="auto" w:fill="auto"/>
          </w:tcPr>
          <w:p w14:paraId="0EF9DB82" w14:textId="1D546124" w:rsidR="00A839BE" w:rsidRDefault="00B11FBF" w:rsidP="00A92A90">
            <w:pPr>
              <w:pStyle w:val="Title"/>
            </w:pPr>
            <w:r>
              <w:t>jugraj</w:t>
            </w:r>
          </w:p>
          <w:p w14:paraId="2266CFB0" w14:textId="23FDE236" w:rsidR="00A839BE" w:rsidRDefault="00B11FBF" w:rsidP="00437FAC">
            <w:pPr>
              <w:pStyle w:val="Subtitle"/>
            </w:pPr>
            <w:r>
              <w:t>jani</w:t>
            </w:r>
          </w:p>
          <w:p w14:paraId="5D3A5506" w14:textId="77777777" w:rsidR="00E5183E" w:rsidRPr="00772C66" w:rsidRDefault="00E5183E" w:rsidP="00E5183E">
            <w:pPr>
              <w:spacing w:line="264" w:lineRule="auto"/>
              <w:rPr>
                <w:sz w:val="28"/>
                <w:szCs w:val="24"/>
              </w:rPr>
            </w:pPr>
            <w:r w:rsidRPr="00772C66">
              <w:rPr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45C3DD2E" wp14:editId="0609157E">
                      <wp:extent cx="3693795" cy="0"/>
                      <wp:effectExtent l="0" t="0" r="20955" b="19050"/>
                      <wp:docPr id="12" name="Straight Connector 12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9379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E769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25C8AFD1" id="Straight Connector 12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90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" strokecolor="#5e7697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21DCA8F7" w14:textId="740B94E6" w:rsidR="00A839BE" w:rsidRPr="00276ADF" w:rsidRDefault="00B11FBF" w:rsidP="00446C78">
            <w:pPr>
              <w:pStyle w:val="Heading1"/>
            </w:pPr>
            <w:r>
              <w:t xml:space="preserve">registered gnm staff </w:t>
            </w:r>
          </w:p>
        </w:tc>
      </w:tr>
      <w:tr w:rsidR="00A839BE" w:rsidRPr="00320ECB" w14:paraId="3C02C6A2" w14:textId="77777777" w:rsidTr="009E2041">
        <w:trPr>
          <w:trHeight w:val="6682"/>
          <w:jc w:val="center"/>
        </w:trPr>
        <w:tc>
          <w:tcPr>
            <w:tcW w:w="3780" w:type="dxa"/>
            <w:shd w:val="clear" w:color="auto" w:fill="auto"/>
          </w:tcPr>
          <w:p w14:paraId="33D28336" w14:textId="77777777" w:rsidR="00A839BE" w:rsidRPr="00154F17" w:rsidRDefault="00034580" w:rsidP="00154F17">
            <w:pPr>
              <w:pStyle w:val="Heading2"/>
            </w:pPr>
            <w:sdt>
              <w:sdtPr>
                <w:id w:val="-1177034809"/>
                <w:placeholder>
                  <w:docPart w:val="39619C57AB2E4162B2E60A9C05901661"/>
                </w:placeholder>
                <w:temporary/>
                <w:showingPlcHdr/>
                <w15:appearance w15:val="hidden"/>
              </w:sdtPr>
              <w:sdtEndPr/>
              <w:sdtContent>
                <w:r w:rsidR="00446C78" w:rsidRPr="00E32D04">
                  <w:t>CONTACT</w:t>
                </w:r>
              </w:sdtContent>
            </w:sdt>
          </w:p>
          <w:p w14:paraId="6D9A66B7" w14:textId="1F2D1896" w:rsidR="00E5183E" w:rsidRPr="00F927AF" w:rsidRDefault="00B11FBF" w:rsidP="00C52161">
            <w:pPr>
              <w:rPr>
                <w:b/>
                <w:bCs/>
                <w:color w:val="5F483E" w:themeColor="accent4" w:themeShade="BF"/>
                <w:sz w:val="24"/>
                <w:szCs w:val="24"/>
              </w:rPr>
            </w:pPr>
            <w:r w:rsidRPr="00F927AF">
              <w:rPr>
                <w:b/>
                <w:bCs/>
                <w:color w:val="5F483E" w:themeColor="accent4" w:themeShade="BF"/>
                <w:sz w:val="24"/>
                <w:szCs w:val="24"/>
              </w:rPr>
              <w:t xml:space="preserve">Rampura, </w:t>
            </w:r>
            <w:proofErr w:type="spellStart"/>
            <w:r w:rsidRPr="00F927AF">
              <w:rPr>
                <w:b/>
                <w:bCs/>
                <w:color w:val="5F483E" w:themeColor="accent4" w:themeShade="BF"/>
                <w:sz w:val="24"/>
                <w:szCs w:val="24"/>
              </w:rPr>
              <w:t>D</w:t>
            </w:r>
            <w:r w:rsidR="008272CA" w:rsidRPr="00F927AF">
              <w:rPr>
                <w:b/>
                <w:bCs/>
                <w:color w:val="5F483E" w:themeColor="accent4" w:themeShade="BF"/>
                <w:sz w:val="24"/>
                <w:szCs w:val="24"/>
              </w:rPr>
              <w:t>a</w:t>
            </w:r>
            <w:r w:rsidRPr="00F927AF">
              <w:rPr>
                <w:b/>
                <w:bCs/>
                <w:color w:val="5F483E" w:themeColor="accent4" w:themeShade="BF"/>
                <w:sz w:val="24"/>
                <w:szCs w:val="24"/>
              </w:rPr>
              <w:t>bla</w:t>
            </w:r>
            <w:proofErr w:type="spellEnd"/>
          </w:p>
          <w:p w14:paraId="5F59A12E" w14:textId="37782016" w:rsidR="00B11FBF" w:rsidRPr="00F927AF" w:rsidRDefault="00B11FBF" w:rsidP="00C52161">
            <w:pPr>
              <w:rPr>
                <w:sz w:val="24"/>
                <w:szCs w:val="24"/>
              </w:rPr>
            </w:pPr>
            <w:proofErr w:type="spellStart"/>
            <w:r w:rsidRPr="00F927AF">
              <w:rPr>
                <w:b/>
                <w:bCs/>
                <w:color w:val="5F483E" w:themeColor="accent4" w:themeShade="BF"/>
                <w:sz w:val="24"/>
                <w:szCs w:val="24"/>
              </w:rPr>
              <w:t>Dist</w:t>
            </w:r>
            <w:proofErr w:type="spellEnd"/>
            <w:r w:rsidRPr="00F927AF">
              <w:rPr>
                <w:b/>
                <w:bCs/>
                <w:color w:val="5F483E" w:themeColor="accent4" w:themeShade="BF"/>
                <w:sz w:val="24"/>
                <w:szCs w:val="24"/>
              </w:rPr>
              <w:t>- Ajmer</w:t>
            </w:r>
          </w:p>
          <w:p w14:paraId="5763621B" w14:textId="1B9B5D23" w:rsidR="00446C78" w:rsidRPr="00F927AF" w:rsidRDefault="00B11FBF" w:rsidP="00E5183E">
            <w:pPr>
              <w:rPr>
                <w:rStyle w:val="Strong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F927AF">
              <w:rPr>
                <w:b/>
                <w:bCs/>
                <w:color w:val="5F483E" w:themeColor="accent4" w:themeShade="BF"/>
                <w:sz w:val="24"/>
                <w:szCs w:val="24"/>
              </w:rPr>
              <w:t>Jugrajjani7@gmail.com</w:t>
            </w:r>
          </w:p>
          <w:p w14:paraId="1AB787BE" w14:textId="0AE412D9" w:rsidR="00A839BE" w:rsidRPr="00F927AF" w:rsidRDefault="00B11FBF" w:rsidP="00E5183E">
            <w:pPr>
              <w:rPr>
                <w:sz w:val="24"/>
                <w:szCs w:val="24"/>
              </w:rPr>
            </w:pPr>
            <w:r w:rsidRPr="00F927AF">
              <w:rPr>
                <w:sz w:val="24"/>
                <w:szCs w:val="24"/>
              </w:rPr>
              <w:t>Mobile no. 8866696356</w:t>
            </w:r>
          </w:p>
          <w:p w14:paraId="0DDF4703" w14:textId="77777777" w:rsidR="00A839BE" w:rsidRDefault="00A839BE" w:rsidP="009E2041"/>
          <w:p w14:paraId="49B40067" w14:textId="77777777" w:rsidR="00D84359" w:rsidRPr="00772C66" w:rsidRDefault="00D84359" w:rsidP="00824394">
            <w:pPr>
              <w:spacing w:before="100"/>
            </w:pPr>
            <w:r w:rsidRPr="00772C66">
              <w:rPr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258A25D8" wp14:editId="3FDA833F">
                      <wp:extent cx="1700784" cy="0"/>
                      <wp:effectExtent l="0" t="0" r="0" b="0"/>
                      <wp:docPr id="8" name="Straight Connector 8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0078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64A029CB" id="Straight Connector 8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33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" strokecolor="#5e7697 [3204]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19803FBE" w14:textId="77777777" w:rsidR="00A839BE" w:rsidRDefault="00A839BE" w:rsidP="009E2041"/>
          <w:p w14:paraId="681A2B12" w14:textId="4A2DF900" w:rsidR="00D84359" w:rsidRDefault="00205027" w:rsidP="00D84359">
            <w:pPr>
              <w:pStyle w:val="Heading2"/>
            </w:pPr>
            <w:r>
              <w:t>Personal Detail</w:t>
            </w:r>
          </w:p>
          <w:p w14:paraId="1718A261" w14:textId="3D4D3905" w:rsidR="00205027" w:rsidRPr="008272CA" w:rsidRDefault="00205027" w:rsidP="00205027">
            <w:pPr>
              <w:rPr>
                <w:sz w:val="24"/>
                <w:szCs w:val="24"/>
              </w:rPr>
            </w:pPr>
            <w:r w:rsidRPr="008272CA">
              <w:rPr>
                <w:sz w:val="24"/>
                <w:szCs w:val="24"/>
              </w:rPr>
              <w:t xml:space="preserve">Date of </w:t>
            </w:r>
            <w:proofErr w:type="gramStart"/>
            <w:r w:rsidRPr="008272CA">
              <w:rPr>
                <w:sz w:val="24"/>
                <w:szCs w:val="24"/>
              </w:rPr>
              <w:t>Birth :</w:t>
            </w:r>
            <w:proofErr w:type="gramEnd"/>
            <w:r w:rsidRPr="008272CA">
              <w:rPr>
                <w:sz w:val="24"/>
                <w:szCs w:val="24"/>
              </w:rPr>
              <w:t xml:space="preserve"> </w:t>
            </w:r>
            <w:r w:rsidR="00C56CD0" w:rsidRPr="008272CA">
              <w:rPr>
                <w:sz w:val="24"/>
                <w:szCs w:val="24"/>
              </w:rPr>
              <w:t>06/12/</w:t>
            </w:r>
            <w:r w:rsidR="008272CA" w:rsidRPr="008272CA">
              <w:rPr>
                <w:sz w:val="24"/>
                <w:szCs w:val="24"/>
              </w:rPr>
              <w:t>1990</w:t>
            </w:r>
          </w:p>
          <w:p w14:paraId="67438B7C" w14:textId="44FD0E02" w:rsidR="00205027" w:rsidRPr="008272CA" w:rsidRDefault="00205027" w:rsidP="00205027">
            <w:pPr>
              <w:rPr>
                <w:sz w:val="24"/>
                <w:szCs w:val="24"/>
              </w:rPr>
            </w:pPr>
            <w:proofErr w:type="gramStart"/>
            <w:r w:rsidRPr="008272CA">
              <w:rPr>
                <w:sz w:val="24"/>
                <w:szCs w:val="24"/>
              </w:rPr>
              <w:t>Gender :</w:t>
            </w:r>
            <w:proofErr w:type="gramEnd"/>
            <w:r w:rsidRPr="008272CA">
              <w:rPr>
                <w:sz w:val="24"/>
                <w:szCs w:val="24"/>
              </w:rPr>
              <w:t xml:space="preserve"> Male</w:t>
            </w:r>
          </w:p>
          <w:p w14:paraId="5295A059" w14:textId="0377E2A8" w:rsidR="00205027" w:rsidRPr="008272CA" w:rsidRDefault="00205027" w:rsidP="00205027">
            <w:pPr>
              <w:rPr>
                <w:sz w:val="24"/>
                <w:szCs w:val="24"/>
              </w:rPr>
            </w:pPr>
            <w:proofErr w:type="gramStart"/>
            <w:r w:rsidRPr="008272CA">
              <w:rPr>
                <w:sz w:val="24"/>
                <w:szCs w:val="24"/>
              </w:rPr>
              <w:t>Nationality :</w:t>
            </w:r>
            <w:proofErr w:type="gramEnd"/>
            <w:r w:rsidRPr="008272CA">
              <w:rPr>
                <w:sz w:val="24"/>
                <w:szCs w:val="24"/>
              </w:rPr>
              <w:t xml:space="preserve"> Indian</w:t>
            </w:r>
          </w:p>
          <w:p w14:paraId="723167FC" w14:textId="3B0F3633" w:rsidR="00B11FBF" w:rsidRPr="008272CA" w:rsidRDefault="00B11FBF" w:rsidP="00D84359">
            <w:pPr>
              <w:rPr>
                <w:b/>
                <w:bCs/>
                <w:color w:val="5F483E" w:themeColor="accent4" w:themeShade="BF"/>
                <w:sz w:val="24"/>
                <w:szCs w:val="24"/>
              </w:rPr>
            </w:pPr>
            <w:r w:rsidRPr="008272CA">
              <w:rPr>
                <w:b/>
                <w:bCs/>
                <w:color w:val="5F483E" w:themeColor="accent4" w:themeShade="BF"/>
                <w:sz w:val="24"/>
                <w:szCs w:val="24"/>
              </w:rPr>
              <w:t xml:space="preserve">Known </w:t>
            </w:r>
            <w:proofErr w:type="gramStart"/>
            <w:r w:rsidRPr="008272CA">
              <w:rPr>
                <w:b/>
                <w:bCs/>
                <w:color w:val="5F483E" w:themeColor="accent4" w:themeShade="BF"/>
                <w:sz w:val="24"/>
                <w:szCs w:val="24"/>
              </w:rPr>
              <w:t>Language</w:t>
            </w:r>
            <w:r w:rsidR="00205027" w:rsidRPr="008272CA">
              <w:rPr>
                <w:b/>
                <w:bCs/>
                <w:color w:val="5F483E" w:themeColor="accent4" w:themeShade="BF"/>
                <w:sz w:val="24"/>
                <w:szCs w:val="24"/>
              </w:rPr>
              <w:t>s</w:t>
            </w:r>
            <w:r w:rsidRPr="008272CA">
              <w:rPr>
                <w:b/>
                <w:bCs/>
                <w:color w:val="5F483E" w:themeColor="accent4" w:themeShade="BF"/>
                <w:sz w:val="24"/>
                <w:szCs w:val="24"/>
              </w:rPr>
              <w:t xml:space="preserve"> :</w:t>
            </w:r>
            <w:proofErr w:type="gramEnd"/>
            <w:r w:rsidR="00205027" w:rsidRPr="008272CA">
              <w:rPr>
                <w:b/>
                <w:bCs/>
                <w:color w:val="5F483E" w:themeColor="accent4" w:themeShade="BF"/>
                <w:sz w:val="24"/>
                <w:szCs w:val="24"/>
              </w:rPr>
              <w:t xml:space="preserve"> </w:t>
            </w:r>
            <w:r w:rsidRPr="008272CA">
              <w:rPr>
                <w:b/>
                <w:bCs/>
                <w:color w:val="5F483E" w:themeColor="accent4" w:themeShade="BF"/>
                <w:sz w:val="24"/>
                <w:szCs w:val="24"/>
              </w:rPr>
              <w:t>Hindi</w:t>
            </w:r>
            <w:r w:rsidR="00205027" w:rsidRPr="008272CA">
              <w:rPr>
                <w:b/>
                <w:bCs/>
                <w:color w:val="5F483E" w:themeColor="accent4" w:themeShade="BF"/>
                <w:sz w:val="24"/>
                <w:szCs w:val="24"/>
              </w:rPr>
              <w:t xml:space="preserve">, </w:t>
            </w:r>
            <w:r w:rsidRPr="008272CA">
              <w:rPr>
                <w:b/>
                <w:bCs/>
                <w:color w:val="5F483E" w:themeColor="accent4" w:themeShade="BF"/>
                <w:sz w:val="24"/>
                <w:szCs w:val="24"/>
              </w:rPr>
              <w:t>English</w:t>
            </w:r>
            <w:r w:rsidR="00205027" w:rsidRPr="008272CA">
              <w:rPr>
                <w:b/>
                <w:bCs/>
                <w:color w:val="5F483E" w:themeColor="accent4" w:themeShade="BF"/>
                <w:sz w:val="24"/>
                <w:szCs w:val="24"/>
              </w:rPr>
              <w:t xml:space="preserve">, </w:t>
            </w:r>
            <w:r w:rsidRPr="008272CA">
              <w:rPr>
                <w:b/>
                <w:bCs/>
                <w:color w:val="5F483E" w:themeColor="accent4" w:themeShade="BF"/>
                <w:sz w:val="24"/>
                <w:szCs w:val="24"/>
              </w:rPr>
              <w:t>Gujrati</w:t>
            </w:r>
            <w:r w:rsidR="00205027" w:rsidRPr="008272CA">
              <w:rPr>
                <w:b/>
                <w:bCs/>
                <w:color w:val="5F483E" w:themeColor="accent4" w:themeShade="BF"/>
                <w:sz w:val="24"/>
                <w:szCs w:val="24"/>
              </w:rPr>
              <w:t xml:space="preserve">, </w:t>
            </w:r>
            <w:r w:rsidRPr="008272CA">
              <w:rPr>
                <w:b/>
                <w:bCs/>
                <w:color w:val="5F483E" w:themeColor="accent4" w:themeShade="BF"/>
                <w:sz w:val="24"/>
                <w:szCs w:val="24"/>
              </w:rPr>
              <w:t>Rajasthani</w:t>
            </w:r>
          </w:p>
          <w:p w14:paraId="0BF6A26E" w14:textId="56E8DC34" w:rsidR="00205027" w:rsidRPr="00205027" w:rsidRDefault="00205027" w:rsidP="00D84359">
            <w:pPr>
              <w:rPr>
                <w:rStyle w:val="Strong"/>
              </w:rPr>
            </w:pPr>
          </w:p>
          <w:p w14:paraId="65747023" w14:textId="77777777" w:rsidR="00D84359" w:rsidRDefault="00D84359" w:rsidP="00D84359"/>
          <w:p w14:paraId="3EFED3B8" w14:textId="77777777" w:rsidR="00824394" w:rsidRPr="00772C66" w:rsidRDefault="00824394" w:rsidP="00824394">
            <w:pPr>
              <w:spacing w:before="100"/>
            </w:pPr>
            <w:r w:rsidRPr="00772C66">
              <w:rPr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3CE9CF12" wp14:editId="70B9AE71">
                      <wp:extent cx="1700784" cy="0"/>
                      <wp:effectExtent l="0" t="0" r="0" b="0"/>
                      <wp:docPr id="16" name="Straight Connector 16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0078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E769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011CC3AE" id="Straight Connector 16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33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" strokecolor="#5e7697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510D0DFD" w14:textId="77777777" w:rsidR="00D84359" w:rsidRDefault="00D84359" w:rsidP="00D84359"/>
          <w:p w14:paraId="7CDE7C12" w14:textId="29CC42AB" w:rsidR="00D84359" w:rsidRPr="00154F17" w:rsidRDefault="00506EA3" w:rsidP="00D84359">
            <w:pPr>
              <w:pStyle w:val="Heading2"/>
            </w:pPr>
            <w:r>
              <w:t>OBJECTIVE</w:t>
            </w:r>
          </w:p>
          <w:p w14:paraId="3145AADD" w14:textId="4222D8CB" w:rsidR="00506EA3" w:rsidRPr="008272CA" w:rsidRDefault="00506EA3" w:rsidP="00506EA3">
            <w:pPr>
              <w:rPr>
                <w:sz w:val="22"/>
                <w:szCs w:val="22"/>
              </w:rPr>
            </w:pPr>
            <w:r w:rsidRPr="008272CA">
              <w:rPr>
                <w:sz w:val="22"/>
                <w:szCs w:val="22"/>
              </w:rPr>
              <w:t xml:space="preserve">Enthusiastic &amp; Dedicated </w:t>
            </w:r>
            <w:r w:rsidRPr="008272CA">
              <w:rPr>
                <w:sz w:val="22"/>
                <w:szCs w:val="22"/>
              </w:rPr>
              <w:t xml:space="preserve">nursing staff </w:t>
            </w:r>
            <w:r w:rsidRPr="008272CA">
              <w:rPr>
                <w:sz w:val="22"/>
                <w:szCs w:val="22"/>
              </w:rPr>
              <w:t xml:space="preserve">with strong commitment to delivering compassionate and quality patient care. Trained in evidence-based medicine to </w:t>
            </w:r>
          </w:p>
          <w:p w14:paraId="58B8BCD2" w14:textId="77777777" w:rsidR="00506EA3" w:rsidRPr="008272CA" w:rsidRDefault="00506EA3" w:rsidP="00506EA3">
            <w:pPr>
              <w:rPr>
                <w:sz w:val="22"/>
                <w:szCs w:val="22"/>
              </w:rPr>
            </w:pPr>
            <w:r w:rsidRPr="008272CA">
              <w:rPr>
                <w:sz w:val="22"/>
                <w:szCs w:val="22"/>
              </w:rPr>
              <w:t xml:space="preserve">support patients in recovery. Proven to quickly build trust and rapport with patients </w:t>
            </w:r>
          </w:p>
          <w:p w14:paraId="7E4AC495" w14:textId="4230AAA4" w:rsidR="00D84359" w:rsidRPr="00173B36" w:rsidRDefault="00506EA3" w:rsidP="00506EA3">
            <w:r w:rsidRPr="008272CA">
              <w:rPr>
                <w:sz w:val="22"/>
                <w:szCs w:val="22"/>
              </w:rPr>
              <w:t>of all ages. Rapid learning ability and commitment to patient health outcomes</w:t>
            </w:r>
          </w:p>
        </w:tc>
        <w:tc>
          <w:tcPr>
            <w:tcW w:w="6930" w:type="dxa"/>
            <w:shd w:val="clear" w:color="auto" w:fill="auto"/>
          </w:tcPr>
          <w:p w14:paraId="156486B0" w14:textId="77777777" w:rsidR="00D84359" w:rsidRPr="00276ADF" w:rsidRDefault="00034580" w:rsidP="00D84359">
            <w:pPr>
              <w:pStyle w:val="Heading2"/>
            </w:pPr>
            <w:sdt>
              <w:sdtPr>
                <w:id w:val="989679475"/>
                <w:placeholder>
                  <w:docPart w:val="95C280049EA7482A9B9824F7B1DF7CB1"/>
                </w:placeholder>
                <w:temporary/>
                <w:showingPlcHdr/>
                <w15:appearance w15:val="hidden"/>
              </w:sdtPr>
              <w:sdtEndPr/>
              <w:sdtContent>
                <w:r w:rsidR="0007266C" w:rsidRPr="00506EA3">
                  <w:rPr>
                    <w:b/>
                    <w:bCs/>
                  </w:rPr>
                  <w:t>Education</w:t>
                </w:r>
              </w:sdtContent>
            </w:sdt>
          </w:p>
          <w:p w14:paraId="4C8FB978" w14:textId="2EC8026C" w:rsidR="00D84359" w:rsidRPr="00506EA3" w:rsidRDefault="00B11FBF" w:rsidP="00B11FBF">
            <w:pPr>
              <w:pStyle w:val="Experience"/>
              <w:rPr>
                <w:sz w:val="24"/>
                <w:szCs w:val="24"/>
              </w:rPr>
            </w:pPr>
            <w:r w:rsidRPr="00506EA3">
              <w:rPr>
                <w:sz w:val="24"/>
                <w:szCs w:val="24"/>
              </w:rPr>
              <w:t>GNM</w:t>
            </w:r>
            <w:r w:rsidRPr="00506EA3">
              <w:rPr>
                <w:sz w:val="24"/>
                <w:szCs w:val="24"/>
              </w:rPr>
              <w:t xml:space="preserve"> - Bhopal nursing counselling</w:t>
            </w:r>
            <w:r w:rsidR="00D84359" w:rsidRPr="00506EA3">
              <w:rPr>
                <w:sz w:val="24"/>
                <w:szCs w:val="24"/>
              </w:rPr>
              <w:t xml:space="preserve"> </w:t>
            </w:r>
            <w:r w:rsidR="00263672">
              <w:rPr>
                <w:sz w:val="24"/>
                <w:szCs w:val="24"/>
              </w:rPr>
              <w:t xml:space="preserve"> </w:t>
            </w:r>
          </w:p>
          <w:p w14:paraId="5765D43A" w14:textId="54ECEA6E" w:rsidR="00B11FBF" w:rsidRPr="00506EA3" w:rsidRDefault="00B11FBF" w:rsidP="00B11FBF">
            <w:pPr>
              <w:pStyle w:val="Experience"/>
              <w:rPr>
                <w:sz w:val="24"/>
                <w:szCs w:val="24"/>
              </w:rPr>
            </w:pPr>
            <w:r w:rsidRPr="00506EA3">
              <w:rPr>
                <w:sz w:val="24"/>
                <w:szCs w:val="24"/>
              </w:rPr>
              <w:t>OT Technician – Punjab Paramedical counselling</w:t>
            </w:r>
          </w:p>
          <w:p w14:paraId="28DB9D2E" w14:textId="306994BC" w:rsidR="00824394" w:rsidRPr="007D288B" w:rsidRDefault="00034580" w:rsidP="00824394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100028826"/>
                <w:placeholder>
                  <w:docPart w:val="F60BE55C653B4DC0BDBBC940E332F729"/>
                </w:placeholder>
                <w:temporary/>
                <w:showingPlcHdr/>
                <w15:appearance w15:val="hidden"/>
              </w:sdtPr>
              <w:sdtEndPr/>
              <w:sdtContent>
                <w:r w:rsidR="0007266C" w:rsidRPr="00506EA3">
                  <w:rPr>
                    <w:sz w:val="24"/>
                    <w:szCs w:val="24"/>
                  </w:rPr>
                  <w:t>Relevant coursework: Anatomy and physiology, pharmacology, nursing ethics, and patient care management.</w:t>
                </w:r>
              </w:sdtContent>
            </w:sdt>
            <w:r w:rsidR="00D84359" w:rsidRPr="00506EA3">
              <w:rPr>
                <w:sz w:val="24"/>
                <w:szCs w:val="24"/>
              </w:rPr>
              <w:t xml:space="preserve"> </w:t>
            </w:r>
          </w:p>
          <w:p w14:paraId="3630280E" w14:textId="4DE5A82D" w:rsidR="0007266C" w:rsidRDefault="0007266C" w:rsidP="00D84359">
            <w:r w:rsidRPr="00772C66">
              <w:rPr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1E661B24" wp14:editId="4E2BF1BE">
                      <wp:extent cx="3684905" cy="0"/>
                      <wp:effectExtent l="0" t="0" r="0" b="0"/>
                      <wp:docPr id="15" name="Straight Connector 15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8490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639647A8" id="Straight Connector 15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90.1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" strokecolor="#5e7697 [3204]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2BA45422" w14:textId="77777777" w:rsidR="00E66E6F" w:rsidRDefault="00E66E6F" w:rsidP="00D84359"/>
          <w:p w14:paraId="707D7B39" w14:textId="77777777" w:rsidR="0007266C" w:rsidRDefault="00034580" w:rsidP="0007266C">
            <w:pPr>
              <w:pStyle w:val="Heading2"/>
            </w:pPr>
            <w:sdt>
              <w:sdtPr>
                <w:id w:val="757180393"/>
                <w:placeholder>
                  <w:docPart w:val="52B764B6D2154FF0BC78DFDDF200063F"/>
                </w:placeholder>
                <w:temporary/>
                <w:showingPlcHdr/>
                <w15:appearance w15:val="hidden"/>
              </w:sdtPr>
              <w:sdtEndPr/>
              <w:sdtContent>
                <w:r w:rsidR="0007266C" w:rsidRPr="00506EA3">
                  <w:rPr>
                    <w:b/>
                    <w:bCs/>
                  </w:rPr>
                  <w:t>Experience</w:t>
                </w:r>
              </w:sdtContent>
            </w:sdt>
          </w:p>
          <w:p w14:paraId="6667D7DC" w14:textId="4E1BA75A" w:rsidR="00B11FBF" w:rsidRPr="00D66B0A" w:rsidRDefault="00B11FBF" w:rsidP="00B11FBF">
            <w:pPr>
              <w:pStyle w:val="Heading3"/>
              <w:rPr>
                <w:sz w:val="24"/>
              </w:rPr>
            </w:pPr>
            <w:r w:rsidRPr="00D66B0A">
              <w:rPr>
                <w:b/>
                <w:bCs/>
                <w:sz w:val="24"/>
              </w:rPr>
              <w:t>12 years</w:t>
            </w:r>
            <w:r w:rsidRPr="00D66B0A">
              <w:rPr>
                <w:sz w:val="24"/>
              </w:rPr>
              <w:t xml:space="preserve"> </w:t>
            </w:r>
            <w:r w:rsidRPr="00D66B0A">
              <w:rPr>
                <w:b/>
                <w:bCs/>
                <w:sz w:val="24"/>
              </w:rPr>
              <w:t>of Experience</w:t>
            </w:r>
            <w:r w:rsidRPr="00D66B0A">
              <w:rPr>
                <w:sz w:val="24"/>
              </w:rPr>
              <w:t xml:space="preserve"> at Parimal Multi-</w:t>
            </w:r>
            <w:proofErr w:type="spellStart"/>
            <w:r w:rsidRPr="00D66B0A">
              <w:rPr>
                <w:sz w:val="24"/>
              </w:rPr>
              <w:t>speciality</w:t>
            </w:r>
            <w:proofErr w:type="spellEnd"/>
            <w:r w:rsidRPr="00D66B0A">
              <w:rPr>
                <w:sz w:val="24"/>
              </w:rPr>
              <w:t xml:space="preserve"> </w:t>
            </w:r>
            <w:proofErr w:type="spellStart"/>
            <w:r w:rsidRPr="00D66B0A">
              <w:rPr>
                <w:sz w:val="24"/>
              </w:rPr>
              <w:t>Hopsital</w:t>
            </w:r>
            <w:proofErr w:type="spellEnd"/>
            <w:r w:rsidRPr="00D66B0A">
              <w:rPr>
                <w:sz w:val="24"/>
              </w:rPr>
              <w:t>, Ahmedabad</w:t>
            </w:r>
          </w:p>
          <w:p w14:paraId="57A1C8BC" w14:textId="34113D71" w:rsidR="00506EA3" w:rsidRPr="00506EA3" w:rsidRDefault="00C855F5" w:rsidP="00506E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Working as </w:t>
            </w:r>
            <w:r w:rsidR="00506EA3" w:rsidRPr="00506EA3">
              <w:rPr>
                <w:sz w:val="24"/>
                <w:szCs w:val="24"/>
              </w:rPr>
              <w:t xml:space="preserve">OT assistant in Ortho, </w:t>
            </w:r>
            <w:proofErr w:type="spellStart"/>
            <w:r w:rsidR="00506EA3" w:rsidRPr="00506EA3">
              <w:rPr>
                <w:sz w:val="24"/>
                <w:szCs w:val="24"/>
              </w:rPr>
              <w:t>Gynec</w:t>
            </w:r>
            <w:proofErr w:type="spellEnd"/>
            <w:r w:rsidR="008272CA">
              <w:rPr>
                <w:sz w:val="24"/>
                <w:szCs w:val="24"/>
              </w:rPr>
              <w:t>,</w:t>
            </w:r>
            <w:r w:rsidR="00506EA3" w:rsidRPr="00506EA3">
              <w:rPr>
                <w:sz w:val="24"/>
                <w:szCs w:val="24"/>
              </w:rPr>
              <w:t xml:space="preserve"> </w:t>
            </w:r>
            <w:r w:rsidR="00263672">
              <w:rPr>
                <w:sz w:val="24"/>
                <w:szCs w:val="24"/>
              </w:rPr>
              <w:t xml:space="preserve">Uro, </w:t>
            </w:r>
            <w:proofErr w:type="spellStart"/>
            <w:r w:rsidR="00506EA3" w:rsidRPr="00506EA3">
              <w:rPr>
                <w:sz w:val="24"/>
                <w:szCs w:val="24"/>
              </w:rPr>
              <w:t>Onco</w:t>
            </w:r>
            <w:proofErr w:type="spellEnd"/>
            <w:r w:rsidR="008272CA">
              <w:rPr>
                <w:sz w:val="24"/>
                <w:szCs w:val="24"/>
              </w:rPr>
              <w:t xml:space="preserve"> &amp; Endoscopic</w:t>
            </w:r>
            <w:r w:rsidR="00506EA3" w:rsidRPr="00506EA3">
              <w:rPr>
                <w:sz w:val="24"/>
                <w:szCs w:val="24"/>
              </w:rPr>
              <w:t xml:space="preserve"> Surgeries.</w:t>
            </w:r>
          </w:p>
          <w:p w14:paraId="17002FE2" w14:textId="5B97A55F" w:rsidR="00506EA3" w:rsidRPr="00506EA3" w:rsidRDefault="00506EA3" w:rsidP="00506EA3">
            <w:pPr>
              <w:rPr>
                <w:sz w:val="24"/>
                <w:szCs w:val="24"/>
              </w:rPr>
            </w:pPr>
            <w:r w:rsidRPr="00506EA3">
              <w:rPr>
                <w:sz w:val="24"/>
                <w:szCs w:val="24"/>
              </w:rPr>
              <w:t>Experience of Autoclave surgical instrument</w:t>
            </w:r>
            <w:r>
              <w:rPr>
                <w:sz w:val="24"/>
                <w:szCs w:val="24"/>
              </w:rPr>
              <w:t>.</w:t>
            </w:r>
            <w:r w:rsidRPr="00506EA3">
              <w:rPr>
                <w:sz w:val="24"/>
                <w:szCs w:val="24"/>
              </w:rPr>
              <w:t xml:space="preserve"> </w:t>
            </w:r>
          </w:p>
          <w:p w14:paraId="6D0E72BF" w14:textId="14597ACE" w:rsidR="00205027" w:rsidRPr="00E66E6F" w:rsidRDefault="00506EA3" w:rsidP="00205027">
            <w:pPr>
              <w:rPr>
                <w:sz w:val="24"/>
                <w:szCs w:val="24"/>
              </w:rPr>
            </w:pPr>
            <w:r w:rsidRPr="00506EA3">
              <w:rPr>
                <w:sz w:val="24"/>
                <w:szCs w:val="24"/>
              </w:rPr>
              <w:t>Pre &amp; Post operative Patients management</w:t>
            </w:r>
            <w:r>
              <w:rPr>
                <w:sz w:val="24"/>
                <w:szCs w:val="24"/>
              </w:rPr>
              <w:t>.</w:t>
            </w:r>
            <w:r w:rsidRPr="00506EA3">
              <w:rPr>
                <w:sz w:val="24"/>
                <w:szCs w:val="24"/>
              </w:rPr>
              <w:t xml:space="preserve"> </w:t>
            </w:r>
          </w:p>
          <w:p w14:paraId="4A4CA6B7" w14:textId="53473022" w:rsidR="0007266C" w:rsidRDefault="0007266C" w:rsidP="00205027">
            <w:r w:rsidRPr="00772C66">
              <w:rPr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06E5F2AC" wp14:editId="3E9B727F">
                      <wp:extent cx="3684905" cy="0"/>
                      <wp:effectExtent l="0" t="0" r="0" b="0"/>
                      <wp:docPr id="3" name="Straight Connector 3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8490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06482FA5" id="Straight Connector 3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90.1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" strokecolor="#5e7697 [3204]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1E7DDF4B" w14:textId="77777777" w:rsidR="00205027" w:rsidRDefault="00205027" w:rsidP="00205027"/>
          <w:p w14:paraId="10B752FC" w14:textId="3B28AC0B" w:rsidR="00205027" w:rsidRPr="00205027" w:rsidRDefault="00205027" w:rsidP="00205027">
            <w:pPr>
              <w:rPr>
                <w:b/>
                <w:bCs/>
                <w:sz w:val="28"/>
                <w:szCs w:val="28"/>
              </w:rPr>
            </w:pPr>
            <w:r w:rsidRPr="00205027">
              <w:rPr>
                <w:b/>
                <w:bCs/>
                <w:sz w:val="28"/>
                <w:szCs w:val="28"/>
              </w:rPr>
              <w:t>SKILLS &amp; ABILITIES</w:t>
            </w:r>
          </w:p>
          <w:p w14:paraId="51D0C01C" w14:textId="57120C66" w:rsidR="00205027" w:rsidRPr="00205027" w:rsidRDefault="00205027" w:rsidP="00205027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 w:rsidRPr="00205027">
              <w:rPr>
                <w:sz w:val="24"/>
                <w:szCs w:val="24"/>
              </w:rPr>
              <w:t>Decision-Making capacity</w:t>
            </w:r>
          </w:p>
          <w:p w14:paraId="5066D48D" w14:textId="713EC86A" w:rsidR="00205027" w:rsidRPr="00205027" w:rsidRDefault="00205027" w:rsidP="00205027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205027">
              <w:rPr>
                <w:sz w:val="24"/>
                <w:szCs w:val="24"/>
              </w:rPr>
              <w:t>Health promotion awareness</w:t>
            </w:r>
          </w:p>
          <w:p w14:paraId="13F51206" w14:textId="741D3088" w:rsidR="00205027" w:rsidRPr="00205027" w:rsidRDefault="00205027" w:rsidP="00205027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205027">
              <w:rPr>
                <w:sz w:val="24"/>
                <w:szCs w:val="24"/>
              </w:rPr>
              <w:t>Humanitarian instinct</w:t>
            </w:r>
          </w:p>
          <w:p w14:paraId="3BC119C4" w14:textId="76D0AC98" w:rsidR="00205027" w:rsidRPr="00205027" w:rsidRDefault="00205027" w:rsidP="00205027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205027">
              <w:rPr>
                <w:sz w:val="24"/>
                <w:szCs w:val="24"/>
              </w:rPr>
              <w:t>Health advocacy</w:t>
            </w:r>
          </w:p>
          <w:p w14:paraId="5DD5FA36" w14:textId="3EA4B05B" w:rsidR="00205027" w:rsidRPr="00205027" w:rsidRDefault="00205027" w:rsidP="00205027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205027">
              <w:rPr>
                <w:sz w:val="24"/>
                <w:szCs w:val="24"/>
              </w:rPr>
              <w:t>Emergency medicine practices</w:t>
            </w:r>
          </w:p>
          <w:p w14:paraId="74ECD330" w14:textId="78B05065" w:rsidR="00205027" w:rsidRPr="00205027" w:rsidRDefault="00205027" w:rsidP="00205027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205027">
              <w:rPr>
                <w:sz w:val="24"/>
                <w:szCs w:val="24"/>
              </w:rPr>
              <w:t>Communication skill</w:t>
            </w:r>
          </w:p>
          <w:p w14:paraId="3C6ED605" w14:textId="4981AD74" w:rsidR="00205027" w:rsidRPr="00205027" w:rsidRDefault="00205027" w:rsidP="00205027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205027">
              <w:rPr>
                <w:sz w:val="24"/>
                <w:szCs w:val="24"/>
              </w:rPr>
              <w:t>Resilience under pressure</w:t>
            </w:r>
          </w:p>
          <w:p w14:paraId="70C7B40C" w14:textId="77777777" w:rsidR="0007266C" w:rsidRPr="00935D14" w:rsidRDefault="00205027" w:rsidP="00205027">
            <w:pPr>
              <w:pStyle w:val="ListParagraph"/>
              <w:numPr>
                <w:ilvl w:val="0"/>
                <w:numId w:val="6"/>
              </w:numPr>
            </w:pPr>
            <w:r w:rsidRPr="00205027">
              <w:rPr>
                <w:sz w:val="24"/>
                <w:szCs w:val="24"/>
              </w:rPr>
              <w:t>Medical counselling proficiency</w:t>
            </w:r>
          </w:p>
          <w:p w14:paraId="099C628C" w14:textId="4F7D4E8E" w:rsidR="00935D14" w:rsidRPr="007D288B" w:rsidRDefault="00935D14" w:rsidP="00935D14">
            <w:r w:rsidRPr="00772C66">
              <w:rPr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153B722F" wp14:editId="24982B53">
                      <wp:extent cx="3684905" cy="0"/>
                      <wp:effectExtent l="0" t="0" r="0" b="0"/>
                      <wp:docPr id="2131399951" name="Straight Connector 2131399951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8490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2B853694" id="Straight Connector 2131399951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90.1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" strokecolor="#5e7697 [3204]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6FD2E039" w14:textId="77777777" w:rsidR="007D288B" w:rsidRPr="00306D33" w:rsidRDefault="007D288B" w:rsidP="007D288B">
            <w:pPr>
              <w:pStyle w:val="ListParagraph"/>
              <w:numPr>
                <w:ilvl w:val="0"/>
                <w:numId w:val="0"/>
              </w:numPr>
              <w:ind w:left="720"/>
            </w:pPr>
          </w:p>
          <w:p w14:paraId="5E671701" w14:textId="77777777" w:rsidR="00354A7F" w:rsidRPr="00354A7F" w:rsidRDefault="00306D33" w:rsidP="00306D33">
            <w:pPr>
              <w:rPr>
                <w:b/>
                <w:bCs/>
                <w:sz w:val="22"/>
                <w:szCs w:val="22"/>
              </w:rPr>
            </w:pPr>
            <w:r w:rsidRPr="00354A7F">
              <w:rPr>
                <w:b/>
                <w:bCs/>
                <w:sz w:val="22"/>
                <w:szCs w:val="22"/>
              </w:rPr>
              <w:t xml:space="preserve">SELF DECLARATION   </w:t>
            </w:r>
          </w:p>
          <w:p w14:paraId="79A4A2B4" w14:textId="271BEB84" w:rsidR="00306D33" w:rsidRPr="00306D33" w:rsidRDefault="00306D33" w:rsidP="00306D33">
            <w:pPr>
              <w:rPr>
                <w:sz w:val="22"/>
                <w:szCs w:val="22"/>
              </w:rPr>
            </w:pPr>
            <w:r w:rsidRPr="00306D33">
              <w:rPr>
                <w:sz w:val="22"/>
                <w:szCs w:val="22"/>
              </w:rPr>
              <w:t>I hereby declare that information given above is correct &amp; true</w:t>
            </w:r>
            <w:r w:rsidR="003060CB">
              <w:rPr>
                <w:sz w:val="22"/>
                <w:szCs w:val="22"/>
              </w:rPr>
              <w:t>.</w:t>
            </w:r>
          </w:p>
        </w:tc>
      </w:tr>
    </w:tbl>
    <w:p w14:paraId="518AF66A" w14:textId="77777777" w:rsidR="00535F87" w:rsidRPr="00173B36" w:rsidRDefault="00535F87" w:rsidP="00355D85"/>
    <w:sectPr w:rsidR="00535F87" w:rsidRPr="00173B36" w:rsidSect="00383AD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360" w:right="288" w:bottom="0" w:left="28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B9970" w14:textId="77777777" w:rsidR="00B11FBF" w:rsidRDefault="00B11FBF" w:rsidP="00BA3E51">
      <w:r>
        <w:separator/>
      </w:r>
    </w:p>
  </w:endnote>
  <w:endnote w:type="continuationSeparator" w:id="0">
    <w:p w14:paraId="336E99D2" w14:textId="77777777" w:rsidR="00B11FBF" w:rsidRDefault="00B11FBF" w:rsidP="00BA3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6D340" w14:textId="77777777" w:rsidR="00DB5449" w:rsidRDefault="00DB54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CC70A" w14:textId="77777777" w:rsidR="00DB5449" w:rsidRDefault="00DB54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C9090" w14:textId="77777777" w:rsidR="00DB5449" w:rsidRDefault="00DB54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8E5D0" w14:textId="77777777" w:rsidR="00B11FBF" w:rsidRDefault="00B11FBF" w:rsidP="00BA3E51">
      <w:r>
        <w:separator/>
      </w:r>
    </w:p>
  </w:footnote>
  <w:footnote w:type="continuationSeparator" w:id="0">
    <w:p w14:paraId="520EF9FD" w14:textId="77777777" w:rsidR="00B11FBF" w:rsidRDefault="00B11FBF" w:rsidP="00BA3E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AECDA" w14:textId="77777777" w:rsidR="00DB5449" w:rsidRDefault="00DB54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DEA16" w14:textId="77777777" w:rsidR="00DB5449" w:rsidRDefault="00DB54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DF672" w14:textId="77777777" w:rsidR="00DB5449" w:rsidRDefault="00DB54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23E49"/>
    <w:multiLevelType w:val="hybridMultilevel"/>
    <w:tmpl w:val="F120F2E6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B4D16"/>
    <w:multiLevelType w:val="multilevel"/>
    <w:tmpl w:val="C86E9916"/>
    <w:styleLink w:val="CurrentList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E7697" w:themeColor="accent1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4DF6190"/>
    <w:multiLevelType w:val="multilevel"/>
    <w:tmpl w:val="DB10AB74"/>
    <w:styleLink w:val="CurrentList1"/>
    <w:lvl w:ilvl="0">
      <w:start w:val="1"/>
      <w:numFmt w:val="bullet"/>
      <w:lvlText w:val="◦"/>
      <w:lvlJc w:val="left"/>
      <w:pPr>
        <w:ind w:left="644" w:hanging="360"/>
      </w:pPr>
      <w:rPr>
        <w:rFonts w:ascii="Segoe UI" w:hAnsi="Segoe UI" w:hint="default"/>
        <w:color w:val="5E7697" w:themeColor="accent1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81149C4"/>
    <w:multiLevelType w:val="hybridMultilevel"/>
    <w:tmpl w:val="2B3CE758"/>
    <w:lvl w:ilvl="0" w:tplc="22B292C2">
      <w:start w:val="1"/>
      <w:numFmt w:val="bullet"/>
      <w:pStyle w:val="ListParagraph"/>
      <w:lvlText w:val=""/>
      <w:lvlJc w:val="left"/>
      <w:pPr>
        <w:ind w:left="360" w:hanging="360"/>
      </w:pPr>
      <w:rPr>
        <w:rFonts w:ascii="Wingdings" w:hAnsi="Wingdings" w:hint="default"/>
        <w:color w:val="5E7697" w:themeColor="accent1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88A3FFE"/>
    <w:multiLevelType w:val="hybridMultilevel"/>
    <w:tmpl w:val="EB523D24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3A324C"/>
    <w:multiLevelType w:val="multilevel"/>
    <w:tmpl w:val="DB10AB74"/>
    <w:styleLink w:val="CurrentList2"/>
    <w:lvl w:ilvl="0">
      <w:start w:val="1"/>
      <w:numFmt w:val="bullet"/>
      <w:lvlText w:val="◦"/>
      <w:lvlJc w:val="left"/>
      <w:pPr>
        <w:ind w:left="644" w:hanging="360"/>
      </w:pPr>
      <w:rPr>
        <w:rFonts w:ascii="Segoe UI" w:hAnsi="Segoe UI" w:hint="default"/>
        <w:color w:val="5E7697" w:themeColor="accent1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88967709">
    <w:abstractNumId w:val="3"/>
  </w:num>
  <w:num w:numId="2" w16cid:durableId="1533415536">
    <w:abstractNumId w:val="2"/>
  </w:num>
  <w:num w:numId="3" w16cid:durableId="208617131">
    <w:abstractNumId w:val="5"/>
  </w:num>
  <w:num w:numId="4" w16cid:durableId="875656339">
    <w:abstractNumId w:val="1"/>
  </w:num>
  <w:num w:numId="5" w16cid:durableId="1179348978">
    <w:abstractNumId w:val="4"/>
  </w:num>
  <w:num w:numId="6" w16cid:durableId="1157185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SortMethod w:val="00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FBF"/>
    <w:rsid w:val="00021DEC"/>
    <w:rsid w:val="00034580"/>
    <w:rsid w:val="00041F8A"/>
    <w:rsid w:val="00045F2E"/>
    <w:rsid w:val="00055BBC"/>
    <w:rsid w:val="0007266C"/>
    <w:rsid w:val="00073BF3"/>
    <w:rsid w:val="00077FEB"/>
    <w:rsid w:val="000815A5"/>
    <w:rsid w:val="00081B51"/>
    <w:rsid w:val="000A6E00"/>
    <w:rsid w:val="000B224D"/>
    <w:rsid w:val="000C7293"/>
    <w:rsid w:val="000D1D52"/>
    <w:rsid w:val="000D3891"/>
    <w:rsid w:val="000D42F4"/>
    <w:rsid w:val="000F3FE2"/>
    <w:rsid w:val="001235F6"/>
    <w:rsid w:val="00140582"/>
    <w:rsid w:val="00144334"/>
    <w:rsid w:val="00151DE9"/>
    <w:rsid w:val="00154F17"/>
    <w:rsid w:val="0015567D"/>
    <w:rsid w:val="00157DB0"/>
    <w:rsid w:val="00173B36"/>
    <w:rsid w:val="00177BCB"/>
    <w:rsid w:val="001866E8"/>
    <w:rsid w:val="001D1667"/>
    <w:rsid w:val="001D2F1E"/>
    <w:rsid w:val="001E5794"/>
    <w:rsid w:val="001F6D5E"/>
    <w:rsid w:val="00205027"/>
    <w:rsid w:val="00210D27"/>
    <w:rsid w:val="00211913"/>
    <w:rsid w:val="00217454"/>
    <w:rsid w:val="002251C8"/>
    <w:rsid w:val="002333BC"/>
    <w:rsid w:val="0023600D"/>
    <w:rsid w:val="00241482"/>
    <w:rsid w:val="00247A85"/>
    <w:rsid w:val="002559D0"/>
    <w:rsid w:val="00261E7B"/>
    <w:rsid w:val="00262B06"/>
    <w:rsid w:val="00263672"/>
    <w:rsid w:val="00276ADF"/>
    <w:rsid w:val="00293BB8"/>
    <w:rsid w:val="002954B8"/>
    <w:rsid w:val="002A4A92"/>
    <w:rsid w:val="002A6A5C"/>
    <w:rsid w:val="002B0852"/>
    <w:rsid w:val="002B3493"/>
    <w:rsid w:val="002C0662"/>
    <w:rsid w:val="002D131D"/>
    <w:rsid w:val="002D5478"/>
    <w:rsid w:val="002E013D"/>
    <w:rsid w:val="002E417B"/>
    <w:rsid w:val="002F0125"/>
    <w:rsid w:val="00302AC1"/>
    <w:rsid w:val="003060CB"/>
    <w:rsid w:val="00306D33"/>
    <w:rsid w:val="00312BA5"/>
    <w:rsid w:val="00320ECB"/>
    <w:rsid w:val="00326FD3"/>
    <w:rsid w:val="003416F8"/>
    <w:rsid w:val="00344FC0"/>
    <w:rsid w:val="00345199"/>
    <w:rsid w:val="00353B04"/>
    <w:rsid w:val="00354A7F"/>
    <w:rsid w:val="00355D85"/>
    <w:rsid w:val="003764FC"/>
    <w:rsid w:val="00377A0D"/>
    <w:rsid w:val="00382737"/>
    <w:rsid w:val="00383ADA"/>
    <w:rsid w:val="003C38C3"/>
    <w:rsid w:val="003E02DA"/>
    <w:rsid w:val="003E1692"/>
    <w:rsid w:val="003E7783"/>
    <w:rsid w:val="003F1663"/>
    <w:rsid w:val="00417906"/>
    <w:rsid w:val="004230C7"/>
    <w:rsid w:val="00430D9E"/>
    <w:rsid w:val="004311AD"/>
    <w:rsid w:val="00437FAC"/>
    <w:rsid w:val="00440B60"/>
    <w:rsid w:val="00442A0E"/>
    <w:rsid w:val="00443C70"/>
    <w:rsid w:val="00446C78"/>
    <w:rsid w:val="00471EA5"/>
    <w:rsid w:val="00487798"/>
    <w:rsid w:val="00490100"/>
    <w:rsid w:val="0049062D"/>
    <w:rsid w:val="004A1717"/>
    <w:rsid w:val="004A4C22"/>
    <w:rsid w:val="004A4C74"/>
    <w:rsid w:val="004C3308"/>
    <w:rsid w:val="004D4E80"/>
    <w:rsid w:val="004E5226"/>
    <w:rsid w:val="004E6AB2"/>
    <w:rsid w:val="004E70E8"/>
    <w:rsid w:val="00506EA3"/>
    <w:rsid w:val="00514E0D"/>
    <w:rsid w:val="00524C58"/>
    <w:rsid w:val="00531B4E"/>
    <w:rsid w:val="00535F87"/>
    <w:rsid w:val="005372E0"/>
    <w:rsid w:val="00537768"/>
    <w:rsid w:val="00546258"/>
    <w:rsid w:val="005566E7"/>
    <w:rsid w:val="00560C7D"/>
    <w:rsid w:val="005632D5"/>
    <w:rsid w:val="00563EA8"/>
    <w:rsid w:val="00564622"/>
    <w:rsid w:val="00577416"/>
    <w:rsid w:val="00592DF4"/>
    <w:rsid w:val="00593FA8"/>
    <w:rsid w:val="00594433"/>
    <w:rsid w:val="00594E94"/>
    <w:rsid w:val="005A3E0B"/>
    <w:rsid w:val="005B3227"/>
    <w:rsid w:val="005C1E7C"/>
    <w:rsid w:val="005E77B1"/>
    <w:rsid w:val="006175E6"/>
    <w:rsid w:val="00632930"/>
    <w:rsid w:val="00645019"/>
    <w:rsid w:val="00646036"/>
    <w:rsid w:val="00654DC9"/>
    <w:rsid w:val="0067056E"/>
    <w:rsid w:val="0068094B"/>
    <w:rsid w:val="00685E20"/>
    <w:rsid w:val="00686284"/>
    <w:rsid w:val="006A01F1"/>
    <w:rsid w:val="006B26AB"/>
    <w:rsid w:val="006F040E"/>
    <w:rsid w:val="006F6282"/>
    <w:rsid w:val="00712131"/>
    <w:rsid w:val="00716542"/>
    <w:rsid w:val="00716FB1"/>
    <w:rsid w:val="007337AD"/>
    <w:rsid w:val="0073402D"/>
    <w:rsid w:val="00755988"/>
    <w:rsid w:val="00772C66"/>
    <w:rsid w:val="00780ADA"/>
    <w:rsid w:val="00792D43"/>
    <w:rsid w:val="007B30FE"/>
    <w:rsid w:val="007B7A61"/>
    <w:rsid w:val="007D288B"/>
    <w:rsid w:val="007E1FA8"/>
    <w:rsid w:val="007E6083"/>
    <w:rsid w:val="00812951"/>
    <w:rsid w:val="00820B7B"/>
    <w:rsid w:val="00824394"/>
    <w:rsid w:val="008272CA"/>
    <w:rsid w:val="00832245"/>
    <w:rsid w:val="00842221"/>
    <w:rsid w:val="00855181"/>
    <w:rsid w:val="0086523D"/>
    <w:rsid w:val="00882F23"/>
    <w:rsid w:val="0089047A"/>
    <w:rsid w:val="008A1020"/>
    <w:rsid w:val="008A1250"/>
    <w:rsid w:val="008A1FCF"/>
    <w:rsid w:val="008B1112"/>
    <w:rsid w:val="008B7320"/>
    <w:rsid w:val="008C78F5"/>
    <w:rsid w:val="009071EB"/>
    <w:rsid w:val="00914419"/>
    <w:rsid w:val="00925015"/>
    <w:rsid w:val="00935D14"/>
    <w:rsid w:val="00962E61"/>
    <w:rsid w:val="00985134"/>
    <w:rsid w:val="00986331"/>
    <w:rsid w:val="009A6667"/>
    <w:rsid w:val="009B2B04"/>
    <w:rsid w:val="009C4C61"/>
    <w:rsid w:val="009C7105"/>
    <w:rsid w:val="00A122BB"/>
    <w:rsid w:val="00A300FD"/>
    <w:rsid w:val="00A37F9E"/>
    <w:rsid w:val="00A77120"/>
    <w:rsid w:val="00A839BE"/>
    <w:rsid w:val="00A92A90"/>
    <w:rsid w:val="00AB7FE5"/>
    <w:rsid w:val="00AC1E5A"/>
    <w:rsid w:val="00B11FBF"/>
    <w:rsid w:val="00B14E21"/>
    <w:rsid w:val="00B46F0F"/>
    <w:rsid w:val="00B54AD3"/>
    <w:rsid w:val="00B55CE2"/>
    <w:rsid w:val="00B62B99"/>
    <w:rsid w:val="00B643D0"/>
    <w:rsid w:val="00B6642A"/>
    <w:rsid w:val="00B707BF"/>
    <w:rsid w:val="00B71E93"/>
    <w:rsid w:val="00B87E22"/>
    <w:rsid w:val="00BA3E51"/>
    <w:rsid w:val="00BB2D2C"/>
    <w:rsid w:val="00BB3142"/>
    <w:rsid w:val="00BB7A6A"/>
    <w:rsid w:val="00BD6049"/>
    <w:rsid w:val="00C155FC"/>
    <w:rsid w:val="00C3705E"/>
    <w:rsid w:val="00C52161"/>
    <w:rsid w:val="00C532FC"/>
    <w:rsid w:val="00C56CD0"/>
    <w:rsid w:val="00C75D84"/>
    <w:rsid w:val="00C855F5"/>
    <w:rsid w:val="00C857CB"/>
    <w:rsid w:val="00CA5CD9"/>
    <w:rsid w:val="00CA7800"/>
    <w:rsid w:val="00CC02D7"/>
    <w:rsid w:val="00CC25BF"/>
    <w:rsid w:val="00CC5ED4"/>
    <w:rsid w:val="00CE75B8"/>
    <w:rsid w:val="00CF7E63"/>
    <w:rsid w:val="00D04093"/>
    <w:rsid w:val="00D0794D"/>
    <w:rsid w:val="00D119EA"/>
    <w:rsid w:val="00D12400"/>
    <w:rsid w:val="00D140DF"/>
    <w:rsid w:val="00D170A9"/>
    <w:rsid w:val="00D23AC8"/>
    <w:rsid w:val="00D642C3"/>
    <w:rsid w:val="00D666BB"/>
    <w:rsid w:val="00D66B0A"/>
    <w:rsid w:val="00D720DF"/>
    <w:rsid w:val="00D84359"/>
    <w:rsid w:val="00D91DAB"/>
    <w:rsid w:val="00D92ED4"/>
    <w:rsid w:val="00D94ABF"/>
    <w:rsid w:val="00DB5449"/>
    <w:rsid w:val="00DD7E40"/>
    <w:rsid w:val="00E20245"/>
    <w:rsid w:val="00E2301F"/>
    <w:rsid w:val="00E32A75"/>
    <w:rsid w:val="00E32D04"/>
    <w:rsid w:val="00E4379F"/>
    <w:rsid w:val="00E5183E"/>
    <w:rsid w:val="00E65596"/>
    <w:rsid w:val="00E66E6F"/>
    <w:rsid w:val="00E67A2D"/>
    <w:rsid w:val="00EA0042"/>
    <w:rsid w:val="00EB1D1B"/>
    <w:rsid w:val="00EE0B6E"/>
    <w:rsid w:val="00EE1496"/>
    <w:rsid w:val="00F02D02"/>
    <w:rsid w:val="00F273BC"/>
    <w:rsid w:val="00F36875"/>
    <w:rsid w:val="00F51E3E"/>
    <w:rsid w:val="00F53B71"/>
    <w:rsid w:val="00F560AD"/>
    <w:rsid w:val="00F5786D"/>
    <w:rsid w:val="00F61BD1"/>
    <w:rsid w:val="00F716E1"/>
    <w:rsid w:val="00F908C3"/>
    <w:rsid w:val="00F91753"/>
    <w:rsid w:val="00F927AF"/>
    <w:rsid w:val="00FA631E"/>
    <w:rsid w:val="00FB02C0"/>
    <w:rsid w:val="00FB1F01"/>
    <w:rsid w:val="00FC5837"/>
    <w:rsid w:val="00FC672C"/>
    <w:rsid w:val="00FE2094"/>
    <w:rsid w:val="00FF3A2B"/>
    <w:rsid w:val="00FF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E07C2C"/>
  <w15:chartTrackingRefBased/>
  <w15:docId w15:val="{8A0AF848-5BAA-44B4-A97C-F91AFF3F1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666666" w:themeColor="background2"/>
        <w:sz w:val="18"/>
        <w:szCs w:val="18"/>
        <w:lang w:val="ru-RU" w:eastAsia="en-US" w:bidi="ar-SA"/>
      </w:rPr>
    </w:rPrDefault>
    <w:pPrDefault>
      <w:pPr>
        <w:spacing w:before="80" w:after="240" w:line="22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 w:qFormat="1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F17"/>
    <w:pPr>
      <w:spacing w:before="0" w:after="0" w:line="240" w:lineRule="auto"/>
    </w:pPr>
    <w:rPr>
      <w:color w:val="000000" w:themeColor="text1"/>
      <w:sz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7FAC"/>
    <w:pPr>
      <w:keepNext/>
      <w:keepLines/>
      <w:spacing w:before="200"/>
      <w:outlineLvl w:val="0"/>
    </w:pPr>
    <w:rPr>
      <w:rFonts w:eastAsiaTheme="majorEastAsia" w:cs="Times New Roman (Headings CS)"/>
      <w:caps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84359"/>
    <w:pPr>
      <w:keepNext/>
      <w:keepLines/>
      <w:spacing w:after="200"/>
      <w:outlineLvl w:val="1"/>
    </w:pPr>
    <w:rPr>
      <w:rFonts w:asciiTheme="majorHAnsi" w:eastAsiaTheme="majorEastAsia" w:hAnsiTheme="majorHAnsi" w:cstheme="majorBidi"/>
      <w:cap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rsid w:val="00E5183E"/>
    <w:pPr>
      <w:keepNext/>
      <w:keepLines/>
      <w:spacing w:after="120"/>
      <w:outlineLvl w:val="2"/>
    </w:pPr>
    <w:rPr>
      <w:rFonts w:ascii="Source Sans Pro Light" w:eastAsiaTheme="majorEastAsia" w:hAnsi="Source Sans Pro Light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4E6AB2"/>
    <w:pPr>
      <w:keepNext/>
      <w:keepLines/>
      <w:spacing w:line="440" w:lineRule="exact"/>
      <w:outlineLvl w:val="3"/>
    </w:pPr>
    <w:rPr>
      <w:rFonts w:eastAsiaTheme="majorEastAsia" w:cstheme="majorBidi"/>
      <w:b/>
      <w:iCs/>
      <w:color w:val="718EB5" w:themeColor="accent3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BB31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6587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2B085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F3A4B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A3E5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4F17"/>
    <w:rPr>
      <w:color w:val="000000" w:themeColor="text1"/>
      <w:sz w:val="20"/>
      <w:lang w:val="en-US"/>
    </w:rPr>
  </w:style>
  <w:style w:type="paragraph" w:styleId="Footer">
    <w:name w:val="footer"/>
    <w:basedOn w:val="Normal"/>
    <w:link w:val="FooterChar"/>
    <w:uiPriority w:val="99"/>
    <w:semiHidden/>
    <w:rsid w:val="00BA3E5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54F17"/>
    <w:rPr>
      <w:color w:val="000000" w:themeColor="text1"/>
      <w:sz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BA3E51"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F17"/>
    <w:rPr>
      <w:rFonts w:ascii="Segoe UI" w:hAnsi="Segoe UI" w:cs="Segoe UI"/>
      <w:color w:val="000000" w:themeColor="text1"/>
      <w:sz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BA3E51"/>
    <w:rPr>
      <w:color w:val="808080"/>
    </w:rPr>
  </w:style>
  <w:style w:type="table" w:styleId="TableGrid">
    <w:name w:val="Table Grid"/>
    <w:basedOn w:val="TableNormal"/>
    <w:uiPriority w:val="39"/>
    <w:rsid w:val="00BA3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37FAC"/>
    <w:rPr>
      <w:rFonts w:eastAsiaTheme="majorEastAsia" w:cs="Times New Roman (Headings CS)"/>
      <w:caps/>
      <w:color w:val="000000" w:themeColor="text1"/>
      <w:sz w:val="40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D84359"/>
    <w:rPr>
      <w:rFonts w:asciiTheme="majorHAnsi" w:eastAsiaTheme="majorEastAsia" w:hAnsiTheme="majorHAnsi" w:cstheme="majorBidi"/>
      <w:caps/>
      <w:color w:val="000000" w:themeColor="text1"/>
      <w:sz w:val="28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E5183E"/>
    <w:rPr>
      <w:rFonts w:ascii="Source Sans Pro Light" w:eastAsiaTheme="majorEastAsia" w:hAnsi="Source Sans Pro Light" w:cstheme="majorBidi"/>
      <w:color w:val="000000" w:themeColor="text1"/>
      <w:sz w:val="20"/>
      <w:szCs w:val="24"/>
      <w:lang w:val="en-US"/>
    </w:rPr>
  </w:style>
  <w:style w:type="character" w:styleId="Hyperlink">
    <w:name w:val="Hyperlink"/>
    <w:basedOn w:val="DefaultParagraphFont"/>
    <w:uiPriority w:val="99"/>
    <w:semiHidden/>
    <w:rsid w:val="000F3FE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0F3FE2"/>
    <w:rPr>
      <w:color w:val="605E5C"/>
      <w:shd w:val="clear" w:color="auto" w:fill="E1DFDD"/>
    </w:rPr>
  </w:style>
  <w:style w:type="paragraph" w:styleId="NoSpacing">
    <w:name w:val="No Spacing"/>
    <w:uiPriority w:val="12"/>
    <w:semiHidden/>
    <w:qFormat/>
    <w:rsid w:val="00320ECB"/>
    <w:pPr>
      <w:spacing w:before="0" w:after="0" w:line="180" w:lineRule="auto"/>
    </w:pPr>
    <w:rPr>
      <w:color w:val="434343" w:themeColor="accent6"/>
      <w:sz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57CB"/>
    <w:rPr>
      <w:rFonts w:eastAsiaTheme="majorEastAsia" w:cstheme="majorBidi"/>
      <w:b/>
      <w:iCs/>
      <w:color w:val="718EB5" w:themeColor="accent3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57CB"/>
    <w:rPr>
      <w:rFonts w:asciiTheme="majorHAnsi" w:eastAsiaTheme="majorEastAsia" w:hAnsiTheme="majorHAnsi" w:cstheme="majorBidi"/>
      <w:color w:val="465870" w:themeColor="accent1" w:themeShade="BF"/>
    </w:rPr>
  </w:style>
  <w:style w:type="paragraph" w:styleId="ListParagraph">
    <w:name w:val="List Paragraph"/>
    <w:basedOn w:val="Normal"/>
    <w:uiPriority w:val="34"/>
    <w:semiHidden/>
    <w:qFormat/>
    <w:rsid w:val="00276ADF"/>
    <w:pPr>
      <w:numPr>
        <w:numId w:val="1"/>
      </w:numPr>
      <w:spacing w:after="60"/>
      <w:contextualSpacing/>
    </w:pPr>
    <w:rPr>
      <w:rFonts w:cs="Times New Roman (Body CS)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57CB"/>
    <w:rPr>
      <w:rFonts w:asciiTheme="majorHAnsi" w:eastAsiaTheme="majorEastAsia" w:hAnsiTheme="majorHAnsi" w:cstheme="majorBidi"/>
      <w:color w:val="2F3A4B" w:themeColor="accent1" w:themeShade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7FAC"/>
    <w:pPr>
      <w:numPr>
        <w:ilvl w:val="1"/>
      </w:numPr>
      <w:spacing w:after="80"/>
    </w:pPr>
    <w:rPr>
      <w:rFonts w:asciiTheme="majorHAnsi" w:eastAsiaTheme="minorEastAsia" w:hAnsiTheme="majorHAnsi" w:cs="Times New Roman (Body CS)"/>
      <w:caps/>
      <w:color w:val="465870" w:themeColor="accent1" w:themeShade="BF"/>
      <w:spacing w:val="90"/>
      <w:sz w:val="72"/>
    </w:rPr>
  </w:style>
  <w:style w:type="character" w:customStyle="1" w:styleId="SubtitleChar">
    <w:name w:val="Subtitle Char"/>
    <w:basedOn w:val="DefaultParagraphFont"/>
    <w:link w:val="Subtitle"/>
    <w:uiPriority w:val="11"/>
    <w:rsid w:val="00437FAC"/>
    <w:rPr>
      <w:rFonts w:asciiTheme="majorHAnsi" w:eastAsiaTheme="minorEastAsia" w:hAnsiTheme="majorHAnsi" w:cs="Times New Roman (Body CS)"/>
      <w:caps/>
      <w:color w:val="465870" w:themeColor="accent1" w:themeShade="BF"/>
      <w:spacing w:val="90"/>
      <w:sz w:val="72"/>
      <w:lang w:val="en-US"/>
    </w:rPr>
  </w:style>
  <w:style w:type="numbering" w:customStyle="1" w:styleId="CurrentList1">
    <w:name w:val="Current List1"/>
    <w:uiPriority w:val="99"/>
    <w:rsid w:val="00490100"/>
    <w:pPr>
      <w:numPr>
        <w:numId w:val="2"/>
      </w:numPr>
    </w:pPr>
  </w:style>
  <w:style w:type="numbering" w:customStyle="1" w:styleId="CurrentList2">
    <w:name w:val="Current List2"/>
    <w:uiPriority w:val="99"/>
    <w:rsid w:val="00832245"/>
    <w:pPr>
      <w:numPr>
        <w:numId w:val="3"/>
      </w:numPr>
    </w:pPr>
  </w:style>
  <w:style w:type="numbering" w:customStyle="1" w:styleId="CurrentList3">
    <w:name w:val="Current List3"/>
    <w:uiPriority w:val="99"/>
    <w:rsid w:val="00832245"/>
    <w:pPr>
      <w:numPr>
        <w:numId w:val="4"/>
      </w:numPr>
    </w:pPr>
  </w:style>
  <w:style w:type="character" w:styleId="Strong">
    <w:name w:val="Strong"/>
    <w:basedOn w:val="DefaultParagraphFont"/>
    <w:uiPriority w:val="22"/>
    <w:semiHidden/>
    <w:qFormat/>
    <w:rsid w:val="00276ADF"/>
    <w:rPr>
      <w:b/>
      <w:bCs/>
      <w:color w:val="5F483E" w:themeColor="accent4" w:themeShade="BF"/>
    </w:rPr>
  </w:style>
  <w:style w:type="paragraph" w:styleId="BodyText">
    <w:name w:val="Body Text"/>
    <w:basedOn w:val="Normal"/>
    <w:link w:val="BodyTextChar"/>
    <w:uiPriority w:val="99"/>
    <w:semiHidden/>
    <w:rsid w:val="00276AD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54F17"/>
    <w:rPr>
      <w:color w:val="000000" w:themeColor="text1"/>
      <w:sz w:val="2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437FAC"/>
    <w:pPr>
      <w:spacing w:before="480"/>
      <w:contextualSpacing/>
    </w:pPr>
    <w:rPr>
      <w:rFonts w:asciiTheme="majorHAnsi" w:eastAsiaTheme="majorEastAsia" w:hAnsiTheme="majorHAnsi" w:cstheme="majorBidi"/>
      <w:caps/>
      <w:spacing w:val="9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7FAC"/>
    <w:rPr>
      <w:rFonts w:asciiTheme="majorHAnsi" w:eastAsiaTheme="majorEastAsia" w:hAnsiTheme="majorHAnsi" w:cstheme="majorBidi"/>
      <w:caps/>
      <w:color w:val="000000" w:themeColor="text1"/>
      <w:spacing w:val="90"/>
      <w:kern w:val="28"/>
      <w:sz w:val="72"/>
      <w:szCs w:val="56"/>
      <w:lang w:val="en-US"/>
    </w:rPr>
  </w:style>
  <w:style w:type="paragraph" w:customStyle="1" w:styleId="ProfilePicture">
    <w:name w:val="Profile Picture"/>
    <w:basedOn w:val="Normal"/>
    <w:qFormat/>
    <w:rsid w:val="00E5183E"/>
    <w:pPr>
      <w:spacing w:before="680"/>
    </w:pPr>
    <w:rPr>
      <w:noProof/>
      <w:lang w:val="en-AU" w:eastAsia="en-AU"/>
    </w:rPr>
  </w:style>
  <w:style w:type="paragraph" w:customStyle="1" w:styleId="Experience">
    <w:name w:val="Experience"/>
    <w:basedOn w:val="Normal"/>
    <w:qFormat/>
    <w:rsid w:val="00E5183E"/>
    <w:pPr>
      <w:spacing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cma\AppData\Roaming\Microsoft\Templates\Modern%20nursing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9619C57AB2E4162B2E60A9C059016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7ECF8-7562-419E-BABD-6C60F8DA0373}"/>
      </w:docPartPr>
      <w:docPartBody>
        <w:p w:rsidR="00287134" w:rsidRDefault="00287134">
          <w:pPr>
            <w:pStyle w:val="39619C57AB2E4162B2E60A9C05901661"/>
          </w:pPr>
          <w:r w:rsidRPr="00E32D04">
            <w:t>CONTACT</w:t>
          </w:r>
        </w:p>
      </w:docPartBody>
    </w:docPart>
    <w:docPart>
      <w:docPartPr>
        <w:name w:val="95C280049EA7482A9B9824F7B1DF7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E350B-C8FE-4F97-B76A-717781E58F18}"/>
      </w:docPartPr>
      <w:docPartBody>
        <w:p w:rsidR="00287134" w:rsidRDefault="00287134">
          <w:pPr>
            <w:pStyle w:val="95C280049EA7482A9B9824F7B1DF7CB1"/>
          </w:pPr>
          <w:r w:rsidRPr="00353B04">
            <w:t>Education</w:t>
          </w:r>
        </w:p>
      </w:docPartBody>
    </w:docPart>
    <w:docPart>
      <w:docPartPr>
        <w:name w:val="F60BE55C653B4DC0BDBBC940E332F7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20732-88A3-42F9-AA2F-A7FCEF77EF96}"/>
      </w:docPartPr>
      <w:docPartBody>
        <w:p w:rsidR="00287134" w:rsidRDefault="00287134">
          <w:pPr>
            <w:pStyle w:val="F60BE55C653B4DC0BDBBC940E332F729"/>
          </w:pPr>
          <w:r w:rsidRPr="00824394">
            <w:t>Relevant coursework: Anatomy and physiology, pharmacology, nursing ethics, and patient care management.</w:t>
          </w:r>
        </w:p>
      </w:docPartBody>
    </w:docPart>
    <w:docPart>
      <w:docPartPr>
        <w:name w:val="52B764B6D2154FF0BC78DFDDF20006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7B42C-5DC1-4542-B705-3F86514632BB}"/>
      </w:docPartPr>
      <w:docPartBody>
        <w:p w:rsidR="00287134" w:rsidRDefault="00287134">
          <w:pPr>
            <w:pStyle w:val="52B764B6D2154FF0BC78DFDDF200063F"/>
          </w:pPr>
          <w:r w:rsidRPr="000F7D04"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134"/>
    <w:rsid w:val="00287134"/>
    <w:rsid w:val="00D1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I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3943EECC31541068B95603A91D64711">
    <w:name w:val="83943EECC31541068B95603A91D64711"/>
  </w:style>
  <w:style w:type="paragraph" w:customStyle="1" w:styleId="44E0B67BA84F4DF987F243152FD194CE">
    <w:name w:val="44E0B67BA84F4DF987F243152FD194CE"/>
  </w:style>
  <w:style w:type="paragraph" w:customStyle="1" w:styleId="1520DEEA25CA4FECB765AE4B71E9AB36">
    <w:name w:val="1520DEEA25CA4FECB765AE4B71E9AB36"/>
  </w:style>
  <w:style w:type="paragraph" w:customStyle="1" w:styleId="39619C57AB2E4162B2E60A9C05901661">
    <w:name w:val="39619C57AB2E4162B2E60A9C05901661"/>
  </w:style>
  <w:style w:type="paragraph" w:customStyle="1" w:styleId="212BF602014146069DF6760A5F0E1B34">
    <w:name w:val="212BF602014146069DF6760A5F0E1B34"/>
  </w:style>
  <w:style w:type="paragraph" w:customStyle="1" w:styleId="3916935B8F2347958E4CFBD3E2519F46">
    <w:name w:val="3916935B8F2347958E4CFBD3E2519F46"/>
  </w:style>
  <w:style w:type="paragraph" w:customStyle="1" w:styleId="9265B9A5DD7A4D9A88BAC01DA5360CE8">
    <w:name w:val="9265B9A5DD7A4D9A88BAC01DA5360CE8"/>
  </w:style>
  <w:style w:type="paragraph" w:customStyle="1" w:styleId="B7D12650C09F4945A721473B2B4CD778">
    <w:name w:val="B7D12650C09F4945A721473B2B4CD778"/>
  </w:style>
  <w:style w:type="paragraph" w:customStyle="1" w:styleId="CA142267DD9B4D77AACC2D60B53D52E1">
    <w:name w:val="CA142267DD9B4D77AACC2D60B53D52E1"/>
  </w:style>
  <w:style w:type="paragraph" w:customStyle="1" w:styleId="CC8E4527AB5B4A76AD3A2B98A1B20485">
    <w:name w:val="CC8E4527AB5B4A76AD3A2B98A1B20485"/>
  </w:style>
  <w:style w:type="paragraph" w:customStyle="1" w:styleId="D209695A3BF0438DA42628822F590D29">
    <w:name w:val="D209695A3BF0438DA42628822F590D29"/>
  </w:style>
  <w:style w:type="paragraph" w:customStyle="1" w:styleId="E565BA0C5C964A0D802DB19127DAD901">
    <w:name w:val="E565BA0C5C964A0D802DB19127DAD901"/>
  </w:style>
  <w:style w:type="paragraph" w:customStyle="1" w:styleId="3AC536C115804638A90C392983914900">
    <w:name w:val="3AC536C115804638A90C392983914900"/>
  </w:style>
  <w:style w:type="paragraph" w:customStyle="1" w:styleId="95C280049EA7482A9B9824F7B1DF7CB1">
    <w:name w:val="95C280049EA7482A9B9824F7B1DF7CB1"/>
  </w:style>
  <w:style w:type="paragraph" w:customStyle="1" w:styleId="C3FA721DBAA64328A7AC49045D1AE68F">
    <w:name w:val="C3FA721DBAA64328A7AC49045D1AE68F"/>
  </w:style>
  <w:style w:type="paragraph" w:customStyle="1" w:styleId="F5EB1BD3E4D346BA9D8B1DAC21265C2B">
    <w:name w:val="F5EB1BD3E4D346BA9D8B1DAC21265C2B"/>
  </w:style>
  <w:style w:type="paragraph" w:customStyle="1" w:styleId="F60BE55C653B4DC0BDBBC940E332F729">
    <w:name w:val="F60BE55C653B4DC0BDBBC940E332F729"/>
  </w:style>
  <w:style w:type="paragraph" w:customStyle="1" w:styleId="52B764B6D2154FF0BC78DFDDF200063F">
    <w:name w:val="52B764B6D2154FF0BC78DFDDF200063F"/>
  </w:style>
  <w:style w:type="paragraph" w:customStyle="1" w:styleId="AF40D3EF47184772B4132710284C5887">
    <w:name w:val="AF40D3EF47184772B4132710284C5887"/>
  </w:style>
  <w:style w:type="character" w:styleId="Strong">
    <w:name w:val="Strong"/>
    <w:basedOn w:val="DefaultParagraphFont"/>
    <w:uiPriority w:val="22"/>
    <w:qFormat/>
    <w:rPr>
      <w:b/>
      <w:bCs/>
      <w:color w:val="BF8F00" w:themeColor="accent4" w:themeShade="BF"/>
    </w:rPr>
  </w:style>
  <w:style w:type="paragraph" w:customStyle="1" w:styleId="C4C47CC7B0D04603A9B1A6E7C4C87150">
    <w:name w:val="C4C47CC7B0D04603A9B1A6E7C4C87150"/>
  </w:style>
  <w:style w:type="paragraph" w:customStyle="1" w:styleId="1B0FC767539B42C0A52F4D9AE0CCB891">
    <w:name w:val="1B0FC767539B42C0A52F4D9AE0CCB891"/>
  </w:style>
  <w:style w:type="paragraph" w:customStyle="1" w:styleId="0030256F0153430098CC4254BB975146">
    <w:name w:val="0030256F0153430098CC4254BB975146"/>
  </w:style>
  <w:style w:type="paragraph" w:customStyle="1" w:styleId="0F45F2CB48B347E5B243D5CA4AA9AE95">
    <w:name w:val="0F45F2CB48B347E5B243D5CA4AA9AE95"/>
  </w:style>
  <w:style w:type="paragraph" w:customStyle="1" w:styleId="C72ED9AD5BEB4CE084B1C66CD02B5153">
    <w:name w:val="C72ED9AD5BEB4CE084B1C66CD02B5153"/>
  </w:style>
  <w:style w:type="paragraph" w:customStyle="1" w:styleId="7E28E4A66DEE439382CB078C3E08645A">
    <w:name w:val="7E28E4A66DEE439382CB078C3E08645A"/>
  </w:style>
  <w:style w:type="paragraph" w:customStyle="1" w:styleId="7D4C2C994C4F4B4698F8D945EAACA355">
    <w:name w:val="7D4C2C994C4F4B4698F8D945EAACA355"/>
  </w:style>
  <w:style w:type="paragraph" w:customStyle="1" w:styleId="0F464E4D7E0A472FBAB7F1E7F42165A8">
    <w:name w:val="0F464E4D7E0A472FBAB7F1E7F42165A8"/>
  </w:style>
  <w:style w:type="paragraph" w:customStyle="1" w:styleId="67E789FEFBA24A5B8E13C7A691DBFBD2">
    <w:name w:val="67E789FEFBA24A5B8E13C7A691DBFBD2"/>
    <w:rsid w:val="002871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Custom 52">
      <a:dk1>
        <a:sysClr val="windowText" lastClr="000000"/>
      </a:dk1>
      <a:lt1>
        <a:sysClr val="window" lastClr="FFFFFF"/>
      </a:lt1>
      <a:dk2>
        <a:srgbClr val="333333"/>
      </a:dk2>
      <a:lt2>
        <a:srgbClr val="666666"/>
      </a:lt2>
      <a:accent1>
        <a:srgbClr val="5E7697"/>
      </a:accent1>
      <a:accent2>
        <a:srgbClr val="EACEB7"/>
      </a:accent2>
      <a:accent3>
        <a:srgbClr val="718EB5"/>
      </a:accent3>
      <a:accent4>
        <a:srgbClr val="806153"/>
      </a:accent4>
      <a:accent5>
        <a:srgbClr val="DAE2EC"/>
      </a:accent5>
      <a:accent6>
        <a:srgbClr val="434343"/>
      </a:accent6>
      <a:hlink>
        <a:srgbClr val="0563C1"/>
      </a:hlink>
      <a:folHlink>
        <a:srgbClr val="954F72"/>
      </a:folHlink>
    </a:clrScheme>
    <a:fontScheme name="Custom 80">
      <a:majorFont>
        <a:latin typeface="Bookman Old Style"/>
        <a:ea typeface=""/>
        <a:cs typeface=""/>
      </a:majorFont>
      <a:minorFont>
        <a:latin typeface="Source Sans Pro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AABA2-6C0C-45F7-A39F-40A9D9B0CA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16E888-5B4C-4358-A803-7715D2D5FB8B}">
  <ds:schemaRefs>
    <ds:schemaRef ds:uri="16c05727-aa75-4e4a-9b5f-8a80a1165891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230e9df3-be65-4c73-a93b-d1236ebd677e"/>
    <ds:schemaRef ds:uri="71af3243-3dd4-4a8d-8c0d-dd76da1f02a5"/>
    <ds:schemaRef ds:uri="http://schemas.microsoft.com/sharepoint/v3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04A46F5-F018-473E-8BF0-E6D92B88FC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EFAAD3-8053-4EB0-BE77-6D7B0F480AC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Modern nursing resume</Template>
  <TotalTime>3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docma</dc:creator>
  <cp:keywords/>
  <dc:description/>
  <cp:lastModifiedBy>docmanish2312@outlook.com</cp:lastModifiedBy>
  <cp:revision>2</cp:revision>
  <cp:lastPrinted>2025-07-02T04:51:00Z</cp:lastPrinted>
  <dcterms:created xsi:type="dcterms:W3CDTF">2025-07-02T04:51:00Z</dcterms:created>
  <dcterms:modified xsi:type="dcterms:W3CDTF">2025-07-02T04:51:00Z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