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71EC" w14:textId="77777777" w:rsidR="00535F87" w:rsidRDefault="0036697C" w:rsidP="00262B0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4DE91409" wp14:editId="01B2831A">
                <wp:simplePos x="0" y="0"/>
                <wp:positionH relativeFrom="page">
                  <wp:posOffset>0</wp:posOffset>
                </wp:positionH>
                <wp:positionV relativeFrom="paragraph">
                  <wp:posOffset>-333375</wp:posOffset>
                </wp:positionV>
                <wp:extent cx="7772400" cy="100584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B3D31" id="Rectangle 3" o:spid="_x0000_s1026" alt="&quot;&quot;" style="position:absolute;margin-left:0;margin-top:-26.25pt;width:612pt;height:11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510"/>
        <w:gridCol w:w="7200"/>
      </w:tblGrid>
      <w:tr w:rsidR="0036697C" w:rsidRPr="00320ECB" w14:paraId="257B4FFA" w14:textId="77777777" w:rsidTr="0036697C">
        <w:trPr>
          <w:trHeight w:val="105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5556F" w14:textId="16C948C6" w:rsidR="0036697C" w:rsidRPr="00173B36" w:rsidRDefault="00FE2426" w:rsidP="00C657AC">
            <w:pPr>
              <w:pStyle w:val="Title"/>
              <w:rPr>
                <w:noProof/>
              </w:rPr>
            </w:pPr>
            <w:r>
              <w:t>Manish Sharma</w:t>
            </w:r>
          </w:p>
        </w:tc>
      </w:tr>
      <w:tr w:rsidR="0036697C" w:rsidRPr="00320ECB" w14:paraId="7833330A" w14:textId="77777777" w:rsidTr="0036697C">
        <w:trPr>
          <w:trHeight w:val="64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7FCB2" w14:textId="77777777" w:rsidR="00E72A6A" w:rsidRDefault="00E72A6A" w:rsidP="00E72A6A">
            <w:pPr>
              <w:spacing w:after="120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85C2A27" wp14:editId="42C9EC5E">
                      <wp:extent cx="6130925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ACD020F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B65E818" w14:textId="622855F2" w:rsidR="0036697C" w:rsidRDefault="00FE2426" w:rsidP="0049740E">
            <w:pPr>
              <w:pStyle w:val="Subtitle"/>
              <w:rPr>
                <w:rStyle w:val="SubtitleChar"/>
              </w:rPr>
            </w:pPr>
            <w:r>
              <w:t>Registered nurse</w:t>
            </w:r>
          </w:p>
          <w:p w14:paraId="6F85B9BB" w14:textId="77777777" w:rsidR="00E72A6A" w:rsidRPr="00173B36" w:rsidRDefault="00E72A6A" w:rsidP="0036697C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77DA697" wp14:editId="0A6CE3E6">
                      <wp:extent cx="6130925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2A8CA17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36697C" w:rsidRPr="00320ECB" w14:paraId="3CB24C25" w14:textId="77777777" w:rsidTr="0036697C">
        <w:trPr>
          <w:trHeight w:val="2313"/>
          <w:jc w:val="center"/>
        </w:trPr>
        <w:tc>
          <w:tcPr>
            <w:tcW w:w="3510" w:type="dxa"/>
            <w:shd w:val="clear" w:color="auto" w:fill="auto"/>
          </w:tcPr>
          <w:p w14:paraId="5F3A0D6D" w14:textId="77777777" w:rsidR="0036697C" w:rsidRPr="00173B36" w:rsidRDefault="00D62B08" w:rsidP="00C657AC">
            <w:pPr>
              <w:pStyle w:val="Heading1"/>
            </w:pPr>
            <w:sdt>
              <w:sdtPr>
                <w:id w:val="1272060749"/>
                <w:placeholder>
                  <w:docPart w:val="83884B62EBF241F3BBF53DEB853B230B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CONTACT</w:t>
                </w:r>
              </w:sdtContent>
            </w:sdt>
          </w:p>
          <w:p w14:paraId="5122061C" w14:textId="77777777" w:rsidR="00E72A6A" w:rsidRDefault="0036697C" w:rsidP="00E72A6A">
            <w:pPr>
              <w:pStyle w:val="Heading2"/>
              <w:spacing w:line="240" w:lineRule="auto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E6F9765" wp14:editId="6A0FB0F1">
                      <wp:extent cx="591670" cy="0"/>
                      <wp:effectExtent l="0" t="0" r="0" b="0"/>
                      <wp:docPr id="398572020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27DC5F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EmQEAAIcDAAAOAAAAZHJzL2Uyb0RvYy54bWysU8tu2zAQvAfIPxC815IC1G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1512F26" w14:textId="52344153" w:rsidR="0036697C" w:rsidRPr="00E216D4" w:rsidRDefault="00992A67" w:rsidP="0036697C">
            <w:pPr>
              <w:pStyle w:val="Heading2"/>
            </w:pPr>
            <w:r>
              <w:t>9928347127</w:t>
            </w:r>
          </w:p>
          <w:p w14:paraId="428A8984" w14:textId="3BFEB256" w:rsidR="0036697C" w:rsidRPr="00E216D4" w:rsidRDefault="00992A67" w:rsidP="0036697C">
            <w:pPr>
              <w:pStyle w:val="Heading2"/>
            </w:pPr>
            <w:r>
              <w:t>Manishsharmaoo844@gmail.com</w:t>
            </w:r>
          </w:p>
          <w:p w14:paraId="57CA5615" w14:textId="5508EF6C" w:rsidR="0036697C" w:rsidRPr="00173B36" w:rsidRDefault="0036697C" w:rsidP="0036697C">
            <w:pPr>
              <w:pStyle w:val="Heading2"/>
            </w:pPr>
          </w:p>
        </w:tc>
        <w:tc>
          <w:tcPr>
            <w:tcW w:w="7200" w:type="dxa"/>
            <w:shd w:val="clear" w:color="auto" w:fill="auto"/>
          </w:tcPr>
          <w:p w14:paraId="08554843" w14:textId="77777777" w:rsidR="0036697C" w:rsidRPr="00173B36" w:rsidRDefault="00D62B08" w:rsidP="00C657AC">
            <w:pPr>
              <w:pStyle w:val="Heading1"/>
            </w:pPr>
            <w:sdt>
              <w:sdtPr>
                <w:id w:val="-447008296"/>
                <w:placeholder>
                  <w:docPart w:val="761A5369ED714E08921DD09A9744988C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PROFILE</w:t>
                </w:r>
              </w:sdtContent>
            </w:sdt>
          </w:p>
          <w:p w14:paraId="4AC1E3A4" w14:textId="77777777" w:rsid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703F0AE" wp14:editId="6D3528F6">
                      <wp:extent cx="591185" cy="0"/>
                      <wp:effectExtent l="0" t="0" r="0" b="0"/>
                      <wp:docPr id="180978069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3B8C31D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0B46F85A" w14:textId="068A9E5B" w:rsidR="0036697C" w:rsidRPr="00173B36" w:rsidRDefault="00992A67" w:rsidP="0036697C">
            <w:r>
              <w:t xml:space="preserve">Patient oriented nurse with 6 years of diverse experience in direct patient care, staff supervision and department operations. Skilled and multitasking and prioritizing patient needs and daily assignments. Offering expertise with General surgery, </w:t>
            </w:r>
            <w:proofErr w:type="gramStart"/>
            <w:r>
              <w:t>Gynecology ,Urology</w:t>
            </w:r>
            <w:proofErr w:type="gramEnd"/>
            <w:r w:rsidR="00A4183B">
              <w:t>.</w:t>
            </w:r>
          </w:p>
        </w:tc>
      </w:tr>
      <w:tr w:rsidR="0036697C" w:rsidRPr="00320ECB" w14:paraId="04C5AC19" w14:textId="77777777" w:rsidTr="0036697C">
        <w:trPr>
          <w:trHeight w:val="2907"/>
          <w:jc w:val="center"/>
        </w:trPr>
        <w:tc>
          <w:tcPr>
            <w:tcW w:w="3510" w:type="dxa"/>
            <w:shd w:val="clear" w:color="auto" w:fill="auto"/>
          </w:tcPr>
          <w:p w14:paraId="1F1FEACE" w14:textId="77777777" w:rsidR="0036697C" w:rsidRPr="00173B36" w:rsidRDefault="00D62B08" w:rsidP="00C657AC">
            <w:pPr>
              <w:pStyle w:val="Heading1"/>
            </w:pPr>
            <w:sdt>
              <w:sdtPr>
                <w:id w:val="211169216"/>
                <w:placeholder>
                  <w:docPart w:val="7454DD3014D847C78A9AD2FF3CC499DF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SKILLS</w:t>
                </w:r>
              </w:sdtContent>
            </w:sdt>
            <w:r w:rsidR="00A8656F">
              <w:t xml:space="preserve"> </w:t>
            </w:r>
          </w:p>
          <w:p w14:paraId="267F9FA1" w14:textId="77777777" w:rsidR="00E72A6A" w:rsidRPr="00E72A6A" w:rsidRDefault="00E72A6A" w:rsidP="00E72A6A">
            <w:pPr>
              <w:pStyle w:val="Heading2"/>
              <w:spacing w:line="24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B7158FC" wp14:editId="366F7983">
                      <wp:extent cx="591185" cy="0"/>
                      <wp:effectExtent l="0" t="0" r="0" b="0"/>
                      <wp:docPr id="721748303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46D8593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091B9F36" w14:textId="772B4134" w:rsidR="0036697C" w:rsidRPr="00387FF0" w:rsidRDefault="00992A67" w:rsidP="0036697C">
            <w:pPr>
              <w:pStyle w:val="Heading2"/>
            </w:pPr>
            <w:r>
              <w:t>Gastrotomy tube care</w:t>
            </w:r>
          </w:p>
          <w:p w14:paraId="03B7852E" w14:textId="5453CBBE" w:rsidR="00A8656F" w:rsidRDefault="00992A67" w:rsidP="0036697C">
            <w:pPr>
              <w:pStyle w:val="Heading2"/>
            </w:pPr>
            <w:r>
              <w:t>Seizure management</w:t>
            </w:r>
          </w:p>
          <w:p w14:paraId="327CEFC8" w14:textId="6A34242C" w:rsidR="00A8656F" w:rsidRDefault="00992A67" w:rsidP="0036697C">
            <w:pPr>
              <w:pStyle w:val="Heading2"/>
            </w:pPr>
            <w:r>
              <w:t>Routine Examinations</w:t>
            </w:r>
          </w:p>
          <w:p w14:paraId="7E079CBA" w14:textId="3DC69EE0" w:rsidR="00A8656F" w:rsidRDefault="00992A67" w:rsidP="0036697C">
            <w:pPr>
              <w:pStyle w:val="Heading2"/>
            </w:pPr>
            <w:r>
              <w:t>Patients Assessments</w:t>
            </w:r>
          </w:p>
          <w:p w14:paraId="051479F2" w14:textId="0230BB85" w:rsidR="00A8656F" w:rsidRDefault="00992A67" w:rsidP="0036697C">
            <w:pPr>
              <w:pStyle w:val="Heading2"/>
            </w:pPr>
            <w:r>
              <w:t>Wound management</w:t>
            </w:r>
          </w:p>
          <w:p w14:paraId="7D96DB74" w14:textId="38AC8756" w:rsidR="0036697C" w:rsidRPr="00173B36" w:rsidRDefault="00992A67" w:rsidP="0036697C">
            <w:pPr>
              <w:pStyle w:val="Heading2"/>
            </w:pPr>
            <w:r>
              <w:t>Treatment recommendations</w:t>
            </w:r>
          </w:p>
        </w:tc>
        <w:tc>
          <w:tcPr>
            <w:tcW w:w="7200" w:type="dxa"/>
            <w:vMerge w:val="restart"/>
            <w:shd w:val="clear" w:color="auto" w:fill="auto"/>
          </w:tcPr>
          <w:p w14:paraId="1F6DE73B" w14:textId="77777777" w:rsidR="0036697C" w:rsidRDefault="00D62B08" w:rsidP="00C657AC">
            <w:pPr>
              <w:pStyle w:val="Heading1"/>
            </w:pPr>
            <w:sdt>
              <w:sdtPr>
                <w:id w:val="1888525358"/>
                <w:placeholder>
                  <w:docPart w:val="1AD1B7850B9E46828CDA0554269D4D8F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EXPERIENCE</w:t>
                </w:r>
              </w:sdtContent>
            </w:sdt>
            <w:r w:rsidR="00A8656F">
              <w:t xml:space="preserve"> </w:t>
            </w:r>
          </w:p>
          <w:p w14:paraId="564C8019" w14:textId="77777777" w:rsidR="00E72A6A" w:rsidRP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D9578BE" wp14:editId="1A460F48">
                      <wp:extent cx="591185" cy="0"/>
                      <wp:effectExtent l="0" t="0" r="0" b="0"/>
                      <wp:docPr id="414001221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A9038B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DC80D5A" w14:textId="77777777" w:rsidR="0036697C" w:rsidRDefault="00FE2426" w:rsidP="00FE2426">
            <w:pPr>
              <w:pStyle w:val="Heading2"/>
            </w:pPr>
            <w:r>
              <w:t>2018-2023</w:t>
            </w:r>
            <w:r w:rsidR="0036697C">
              <w:t xml:space="preserve"> </w:t>
            </w:r>
          </w:p>
          <w:p w14:paraId="0AFE8360" w14:textId="18A9BE1A" w:rsidR="00AB181B" w:rsidRPr="00AB181B" w:rsidRDefault="00AB181B" w:rsidP="00AB181B">
            <w:r>
              <w:t xml:space="preserve">At </w:t>
            </w:r>
            <w:proofErr w:type="spellStart"/>
            <w:r>
              <w:t>Swasthik</w:t>
            </w:r>
            <w:proofErr w:type="spellEnd"/>
            <w:r>
              <w:t xml:space="preserve"> hospital Bhilwara , Rajasthan</w:t>
            </w:r>
          </w:p>
          <w:p w14:paraId="091547FA" w14:textId="77777777" w:rsidR="00FE2426" w:rsidRDefault="00FE2426" w:rsidP="00FE2426"/>
          <w:p w14:paraId="0C8F6333" w14:textId="77777777" w:rsidR="00FE2426" w:rsidRDefault="00FE2426" w:rsidP="00FE2426">
            <w:r>
              <w:t>Registered Nurse</w:t>
            </w:r>
          </w:p>
          <w:p w14:paraId="0BB3F078" w14:textId="77777777" w:rsidR="00FE2426" w:rsidRDefault="00FE2426" w:rsidP="00FE2426"/>
          <w:p w14:paraId="3B05B67F" w14:textId="77777777" w:rsidR="00FE2426" w:rsidRDefault="00FE2426" w:rsidP="00FE2426">
            <w:r>
              <w:t>Performed routine wound care and dressing changes on schedule</w:t>
            </w:r>
          </w:p>
          <w:p w14:paraId="5F746F1D" w14:textId="77777777" w:rsidR="00AB181B" w:rsidRDefault="00AB181B" w:rsidP="00FE2426"/>
          <w:p w14:paraId="29B173BF" w14:textId="77777777" w:rsidR="00FE2426" w:rsidRDefault="00FE2426" w:rsidP="00FE2426">
            <w:r>
              <w:t>Assessed patients to determine individual needs and develop care plans in coordination with multidisciplinary healthcare professionals.</w:t>
            </w:r>
          </w:p>
          <w:p w14:paraId="378EE0C3" w14:textId="77777777" w:rsidR="00AB181B" w:rsidRDefault="00AB181B" w:rsidP="00FE2426"/>
          <w:p w14:paraId="60B922F8" w14:textId="77777777" w:rsidR="00FE2426" w:rsidRDefault="00FE2426" w:rsidP="00FE2426">
            <w:r>
              <w:t>Administered medications via oral. Iv and intramuscular injections and monitored responses.</w:t>
            </w:r>
          </w:p>
          <w:p w14:paraId="72BD6DFA" w14:textId="77777777" w:rsidR="00AB181B" w:rsidRDefault="00AB181B" w:rsidP="00FE2426"/>
          <w:p w14:paraId="6725CA93" w14:textId="77777777" w:rsidR="00FE2426" w:rsidRDefault="00FE2426" w:rsidP="00FE2426">
            <w:r>
              <w:t>Come up with treatment plans and communicated with patient and about</w:t>
            </w:r>
            <w:r w:rsidR="00AB181B">
              <w:t xml:space="preserve"> options.</w:t>
            </w:r>
          </w:p>
          <w:p w14:paraId="38DF7A5D" w14:textId="77777777" w:rsidR="00AB181B" w:rsidRDefault="00AB181B" w:rsidP="00FE2426"/>
          <w:p w14:paraId="7DD45292" w14:textId="77777777" w:rsidR="00AB181B" w:rsidRDefault="00AB181B" w:rsidP="00FE2426">
            <w:r>
              <w:t xml:space="preserve">Updated patient charts with data success medications to keep records current </w:t>
            </w:r>
            <w:proofErr w:type="gramStart"/>
            <w:r>
              <w:t>and  support</w:t>
            </w:r>
            <w:proofErr w:type="gramEnd"/>
            <w:r>
              <w:t xml:space="preserve"> accurate treatments.</w:t>
            </w:r>
          </w:p>
          <w:p w14:paraId="3A133798" w14:textId="77777777" w:rsidR="00AB181B" w:rsidRDefault="00AB181B" w:rsidP="00FE2426"/>
          <w:p w14:paraId="0B2D06AE" w14:textId="77777777" w:rsidR="00AB181B" w:rsidRDefault="00AB181B" w:rsidP="00FE2426">
            <w:r>
              <w:t xml:space="preserve">Educated patients and family on </w:t>
            </w:r>
            <w:proofErr w:type="gramStart"/>
            <w:r>
              <w:t>diagnosis ,surgical</w:t>
            </w:r>
            <w:proofErr w:type="gramEnd"/>
            <w:r>
              <w:t xml:space="preserve"> conditions</w:t>
            </w:r>
          </w:p>
          <w:p w14:paraId="11FFAC26" w14:textId="77777777" w:rsidR="00AB181B" w:rsidRDefault="00AB181B" w:rsidP="00FE2426">
            <w:r>
              <w:t xml:space="preserve">And </w:t>
            </w:r>
            <w:proofErr w:type="gramStart"/>
            <w:r>
              <w:t>procedures ,</w:t>
            </w:r>
            <w:proofErr w:type="gramEnd"/>
            <w:r>
              <w:t xml:space="preserve"> treatments and expected outcomes.</w:t>
            </w:r>
          </w:p>
          <w:p w14:paraId="694B2D5C" w14:textId="77777777" w:rsidR="00AB181B" w:rsidRDefault="00AB181B" w:rsidP="00FE2426"/>
          <w:p w14:paraId="05A0CC2E" w14:textId="42EA4BA6" w:rsidR="00AB181B" w:rsidRPr="00FE2426" w:rsidRDefault="00AB181B" w:rsidP="00FE2426">
            <w:r>
              <w:t xml:space="preserve">Follow proper procedures for installations and removal of </w:t>
            </w:r>
            <w:proofErr w:type="gramStart"/>
            <w:r>
              <w:t>catheters ,</w:t>
            </w:r>
            <w:proofErr w:type="gramEnd"/>
            <w:r>
              <w:t xml:space="preserve"> Iv lines etc.</w:t>
            </w:r>
          </w:p>
        </w:tc>
      </w:tr>
      <w:tr w:rsidR="0036697C" w:rsidRPr="00320ECB" w14:paraId="31933167" w14:textId="77777777" w:rsidTr="00C657AC">
        <w:trPr>
          <w:trHeight w:val="1833"/>
          <w:jc w:val="center"/>
        </w:trPr>
        <w:tc>
          <w:tcPr>
            <w:tcW w:w="3510" w:type="dxa"/>
            <w:shd w:val="clear" w:color="auto" w:fill="auto"/>
          </w:tcPr>
          <w:p w14:paraId="2E67F514" w14:textId="77777777" w:rsidR="0036697C" w:rsidRDefault="00D62B08" w:rsidP="00C657AC">
            <w:pPr>
              <w:pStyle w:val="Heading1"/>
            </w:pPr>
            <w:sdt>
              <w:sdtPr>
                <w:id w:val="1072317644"/>
                <w:placeholder>
                  <w:docPart w:val="773E1AFF58894CA1947684B576E9A123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EDUCATION</w:t>
                </w:r>
              </w:sdtContent>
            </w:sdt>
          </w:p>
          <w:p w14:paraId="6531CA5E" w14:textId="77777777" w:rsidR="00E72A6A" w:rsidRP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CC4F32F" wp14:editId="7AB20420">
                      <wp:extent cx="591185" cy="0"/>
                      <wp:effectExtent l="0" t="0" r="0" b="0"/>
                      <wp:docPr id="4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32D0BEC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22D6AA4" w14:textId="11580798" w:rsidR="0036697C" w:rsidRPr="0049740E" w:rsidRDefault="00992A67" w:rsidP="0049740E">
            <w:pPr>
              <w:pStyle w:val="Heading2"/>
            </w:pPr>
            <w:proofErr w:type="spellStart"/>
            <w:r>
              <w:t>Msc</w:t>
            </w:r>
            <w:proofErr w:type="spellEnd"/>
            <w:r>
              <w:t xml:space="preserve"> from Khadija institute of nursing science</w:t>
            </w:r>
          </w:p>
          <w:p w14:paraId="6360DE08" w14:textId="7D0EF576" w:rsidR="0036697C" w:rsidRPr="00173B36" w:rsidRDefault="00992A67" w:rsidP="0036697C">
            <w:pPr>
              <w:pStyle w:val="Heading3"/>
            </w:pPr>
            <w:r>
              <w:t>2016-2018</w:t>
            </w:r>
          </w:p>
          <w:p w14:paraId="5E25D1A6" w14:textId="66A99B8C" w:rsidR="0036697C" w:rsidRPr="0036697C" w:rsidRDefault="00992A67" w:rsidP="0036697C">
            <w:proofErr w:type="spellStart"/>
            <w:r>
              <w:t>Msc</w:t>
            </w:r>
            <w:proofErr w:type="spellEnd"/>
            <w:r>
              <w:t>. In Medical &amp; Surgical</w:t>
            </w:r>
          </w:p>
          <w:p w14:paraId="6BE8A472" w14:textId="1012CEC9" w:rsidR="0036697C" w:rsidRPr="0036697C" w:rsidRDefault="00FE2426" w:rsidP="0049740E">
            <w:pPr>
              <w:pStyle w:val="Heading2"/>
            </w:pPr>
            <w:r>
              <w:t xml:space="preserve"> GNM from Shree Balaji school of </w:t>
            </w:r>
            <w:proofErr w:type="gramStart"/>
            <w:r>
              <w:t>nursing ,jodhpur</w:t>
            </w:r>
            <w:proofErr w:type="gramEnd"/>
          </w:p>
          <w:p w14:paraId="56F98CC5" w14:textId="7CAEA31A" w:rsidR="0036697C" w:rsidRPr="00173B36" w:rsidRDefault="00FE2426" w:rsidP="0036697C">
            <w:pPr>
              <w:pStyle w:val="Heading3"/>
            </w:pPr>
            <w:r>
              <w:t>2010-2014</w:t>
            </w:r>
          </w:p>
          <w:p w14:paraId="3E9A3603" w14:textId="3E344474" w:rsidR="0036697C" w:rsidRPr="00246F0F" w:rsidRDefault="00FE2426" w:rsidP="00A8656F">
            <w:r>
              <w:t xml:space="preserve">Post BSc. 2016-2018 </w:t>
            </w:r>
            <w:proofErr w:type="spellStart"/>
            <w:r>
              <w:t>fromShree</w:t>
            </w:r>
            <w:proofErr w:type="spellEnd"/>
            <w:r>
              <w:t xml:space="preserve"> </w:t>
            </w:r>
            <w:proofErr w:type="spellStart"/>
            <w:r>
              <w:t>lal</w:t>
            </w:r>
            <w:proofErr w:type="spellEnd"/>
            <w:r>
              <w:t xml:space="preserve"> </w:t>
            </w:r>
            <w:proofErr w:type="spellStart"/>
            <w:r>
              <w:t>bhadur</w:t>
            </w:r>
            <w:proofErr w:type="spellEnd"/>
            <w:r>
              <w:t xml:space="preserve"> education </w:t>
            </w:r>
            <w:proofErr w:type="spellStart"/>
            <w:proofErr w:type="gramStart"/>
            <w:r>
              <w:t>group,jodhpur</w:t>
            </w:r>
            <w:proofErr w:type="spellEnd"/>
            <w:proofErr w:type="gramEnd"/>
          </w:p>
        </w:tc>
        <w:tc>
          <w:tcPr>
            <w:tcW w:w="7200" w:type="dxa"/>
            <w:vMerge/>
            <w:shd w:val="clear" w:color="auto" w:fill="auto"/>
          </w:tcPr>
          <w:p w14:paraId="3D16DFC4" w14:textId="77777777" w:rsidR="0036697C" w:rsidRPr="00173B36" w:rsidRDefault="0036697C" w:rsidP="00C657AC"/>
        </w:tc>
      </w:tr>
    </w:tbl>
    <w:p w14:paraId="76DB1607" w14:textId="77777777" w:rsidR="0036697C" w:rsidRPr="00173B36" w:rsidRDefault="0036697C" w:rsidP="00262B06"/>
    <w:sectPr w:rsidR="0036697C" w:rsidRPr="00173B36" w:rsidSect="0036697C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FD85" w14:textId="77777777" w:rsidR="00992A67" w:rsidRDefault="00992A67" w:rsidP="00BA3E51">
      <w:r>
        <w:separator/>
      </w:r>
    </w:p>
  </w:endnote>
  <w:endnote w:type="continuationSeparator" w:id="0">
    <w:p w14:paraId="6BFD9256" w14:textId="77777777" w:rsidR="00992A67" w:rsidRDefault="00992A67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265B" w14:textId="77777777" w:rsidR="00992A67" w:rsidRDefault="00992A67" w:rsidP="00BA3E51">
      <w:r>
        <w:separator/>
      </w:r>
    </w:p>
  </w:footnote>
  <w:footnote w:type="continuationSeparator" w:id="0">
    <w:p w14:paraId="408D6B5F" w14:textId="77777777" w:rsidR="00992A67" w:rsidRDefault="00992A67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4918">
    <w:abstractNumId w:val="2"/>
  </w:num>
  <w:num w:numId="2" w16cid:durableId="406080148">
    <w:abstractNumId w:val="1"/>
  </w:num>
  <w:num w:numId="3" w16cid:durableId="1318606986">
    <w:abstractNumId w:val="3"/>
  </w:num>
  <w:num w:numId="4" w16cid:durableId="2034383814">
    <w:abstractNumId w:val="0"/>
  </w:num>
  <w:num w:numId="5" w16cid:durableId="1504590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67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235F6"/>
    <w:rsid w:val="00140582"/>
    <w:rsid w:val="00144334"/>
    <w:rsid w:val="00157DB0"/>
    <w:rsid w:val="00173B36"/>
    <w:rsid w:val="00177BCB"/>
    <w:rsid w:val="001A5160"/>
    <w:rsid w:val="001E5794"/>
    <w:rsid w:val="001F6D5E"/>
    <w:rsid w:val="00210D3C"/>
    <w:rsid w:val="00217454"/>
    <w:rsid w:val="002204CE"/>
    <w:rsid w:val="002251C8"/>
    <w:rsid w:val="002333BC"/>
    <w:rsid w:val="0023600D"/>
    <w:rsid w:val="00241482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C7242"/>
    <w:rsid w:val="003E02DA"/>
    <w:rsid w:val="003E1692"/>
    <w:rsid w:val="003E7783"/>
    <w:rsid w:val="003F1663"/>
    <w:rsid w:val="003F4931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5E97"/>
    <w:rsid w:val="0049740E"/>
    <w:rsid w:val="004A4C74"/>
    <w:rsid w:val="004D4E80"/>
    <w:rsid w:val="004E5226"/>
    <w:rsid w:val="004E6AB2"/>
    <w:rsid w:val="004E70E8"/>
    <w:rsid w:val="00520C5D"/>
    <w:rsid w:val="00535F87"/>
    <w:rsid w:val="005566E7"/>
    <w:rsid w:val="00560C7D"/>
    <w:rsid w:val="00564622"/>
    <w:rsid w:val="00577416"/>
    <w:rsid w:val="00594E94"/>
    <w:rsid w:val="005A09D5"/>
    <w:rsid w:val="005A3E0B"/>
    <w:rsid w:val="005A6132"/>
    <w:rsid w:val="005B3227"/>
    <w:rsid w:val="005E6EA4"/>
    <w:rsid w:val="005E77B1"/>
    <w:rsid w:val="00605ECC"/>
    <w:rsid w:val="006175E6"/>
    <w:rsid w:val="00645019"/>
    <w:rsid w:val="0067056E"/>
    <w:rsid w:val="0068094B"/>
    <w:rsid w:val="00686284"/>
    <w:rsid w:val="006959E4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447D"/>
    <w:rsid w:val="00984A59"/>
    <w:rsid w:val="00986331"/>
    <w:rsid w:val="00992A67"/>
    <w:rsid w:val="009A6667"/>
    <w:rsid w:val="009A707B"/>
    <w:rsid w:val="009B2B04"/>
    <w:rsid w:val="009C7105"/>
    <w:rsid w:val="00A122BB"/>
    <w:rsid w:val="00A37F9E"/>
    <w:rsid w:val="00A4183B"/>
    <w:rsid w:val="00A66A59"/>
    <w:rsid w:val="00A83E7B"/>
    <w:rsid w:val="00A8656F"/>
    <w:rsid w:val="00AB181B"/>
    <w:rsid w:val="00AB7FE5"/>
    <w:rsid w:val="00AC1E5A"/>
    <w:rsid w:val="00AF3B03"/>
    <w:rsid w:val="00B14E21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3142"/>
    <w:rsid w:val="00BB7A6A"/>
    <w:rsid w:val="00BD6049"/>
    <w:rsid w:val="00C155FC"/>
    <w:rsid w:val="00C4572B"/>
    <w:rsid w:val="00C532FC"/>
    <w:rsid w:val="00C74B06"/>
    <w:rsid w:val="00C75D84"/>
    <w:rsid w:val="00C857CB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E20245"/>
    <w:rsid w:val="00E216D4"/>
    <w:rsid w:val="00E32A75"/>
    <w:rsid w:val="00E4379F"/>
    <w:rsid w:val="00E65596"/>
    <w:rsid w:val="00E67A2D"/>
    <w:rsid w:val="00E72A6A"/>
    <w:rsid w:val="00E93829"/>
    <w:rsid w:val="00EA0042"/>
    <w:rsid w:val="00EB1D1B"/>
    <w:rsid w:val="00F36875"/>
    <w:rsid w:val="00F41A04"/>
    <w:rsid w:val="00F51E3E"/>
    <w:rsid w:val="00F53B71"/>
    <w:rsid w:val="00F5786D"/>
    <w:rsid w:val="00F716E1"/>
    <w:rsid w:val="00F908C3"/>
    <w:rsid w:val="00F91753"/>
    <w:rsid w:val="00FB1F01"/>
    <w:rsid w:val="00FE2094"/>
    <w:rsid w:val="00FE2426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zad\AppData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884B62EBF241F3BBF53DEB853B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ED964-8622-4736-A85F-DB90BE4894F0}"/>
      </w:docPartPr>
      <w:docPartBody>
        <w:p w:rsidR="00AC70CB" w:rsidRDefault="00AC70CB">
          <w:pPr>
            <w:pStyle w:val="83884B62EBF241F3BBF53DEB853B230B"/>
          </w:pPr>
          <w:r w:rsidRPr="00173B36">
            <w:t>CONTACT</w:t>
          </w:r>
        </w:p>
      </w:docPartBody>
    </w:docPart>
    <w:docPart>
      <w:docPartPr>
        <w:name w:val="761A5369ED714E08921DD09A9744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FA23-6849-4279-B842-4F7B40E4D8D4}"/>
      </w:docPartPr>
      <w:docPartBody>
        <w:p w:rsidR="00AC70CB" w:rsidRDefault="00AC70CB">
          <w:pPr>
            <w:pStyle w:val="761A5369ED714E08921DD09A9744988C"/>
          </w:pPr>
          <w:r w:rsidRPr="00173B36">
            <w:t>PROFILE</w:t>
          </w:r>
        </w:p>
      </w:docPartBody>
    </w:docPart>
    <w:docPart>
      <w:docPartPr>
        <w:name w:val="7454DD3014D847C78A9AD2FF3CC49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8249-7B3C-4441-8369-5468C341525F}"/>
      </w:docPartPr>
      <w:docPartBody>
        <w:p w:rsidR="00AC70CB" w:rsidRDefault="00AC70CB">
          <w:pPr>
            <w:pStyle w:val="7454DD3014D847C78A9AD2FF3CC499DF"/>
          </w:pPr>
          <w:r w:rsidRPr="00173B36">
            <w:t>SKILLS</w:t>
          </w:r>
        </w:p>
      </w:docPartBody>
    </w:docPart>
    <w:docPart>
      <w:docPartPr>
        <w:name w:val="1AD1B7850B9E46828CDA0554269D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AF7F-5F16-4F43-8988-32A52DD288DB}"/>
      </w:docPartPr>
      <w:docPartBody>
        <w:p w:rsidR="00AC70CB" w:rsidRDefault="00AC70CB">
          <w:pPr>
            <w:pStyle w:val="1AD1B7850B9E46828CDA0554269D4D8F"/>
          </w:pPr>
          <w:r w:rsidRPr="00173B36">
            <w:t>EXPERIENCE</w:t>
          </w:r>
        </w:p>
      </w:docPartBody>
    </w:docPart>
    <w:docPart>
      <w:docPartPr>
        <w:name w:val="773E1AFF58894CA1947684B576E9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D022-D5A5-4EC8-B5B9-FA41B511DA4E}"/>
      </w:docPartPr>
      <w:docPartBody>
        <w:p w:rsidR="00AC70CB" w:rsidRDefault="00AC70CB">
          <w:pPr>
            <w:pStyle w:val="773E1AFF58894CA1947684B576E9A123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A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paragraph" w:customStyle="1" w:styleId="83884B62EBF241F3BBF53DEB853B230B">
    <w:name w:val="83884B62EBF241F3BBF53DEB853B230B"/>
  </w:style>
  <w:style w:type="paragraph" w:customStyle="1" w:styleId="761A5369ED714E08921DD09A9744988C">
    <w:name w:val="761A5369ED714E08921DD09A9744988C"/>
  </w:style>
  <w:style w:type="paragraph" w:customStyle="1" w:styleId="7454DD3014D847C78A9AD2FF3CC499DF">
    <w:name w:val="7454DD3014D847C78A9AD2FF3CC499DF"/>
  </w:style>
  <w:style w:type="paragraph" w:customStyle="1" w:styleId="1AD1B7850B9E46828CDA0554269D4D8F">
    <w:name w:val="1AD1B7850B9E46828CDA0554269D4D8F"/>
  </w:style>
  <w:style w:type="paragraph" w:customStyle="1" w:styleId="773E1AFF58894CA1947684B576E9A123">
    <w:name w:val="773E1AFF58894CA1947684B576E9A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65ED5-EA6F-4FAC-A2C6-0AA2136C7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05729-94CB-4FA3-BF6C-2B51604CF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58291-8C22-410B-916D-7BF7E959F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A8869BC-3490-4504-953D-095D64C9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2023-05-21T09:18:00Z</dcterms:created>
  <dcterms:modified xsi:type="dcterms:W3CDTF">2023-05-21T09:18:00Z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